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1B" w:rsidRDefault="00465DB9" w:rsidP="00465DB9">
      <w:pPr>
        <w:tabs>
          <w:tab w:val="left" w:pos="2520"/>
        </w:tabs>
        <w:spacing w:after="200" w:line="276" w:lineRule="auto"/>
        <w:rPr>
          <w:rFonts w:eastAsia="Calibri" w:cs="Times New Roman"/>
          <w:szCs w:val="24"/>
        </w:rPr>
      </w:pP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3A707" wp14:editId="6E8B76A1">
                <wp:simplePos x="0" y="0"/>
                <wp:positionH relativeFrom="column">
                  <wp:posOffset>2339546</wp:posOffset>
                </wp:positionH>
                <wp:positionV relativeFrom="page">
                  <wp:posOffset>3377514</wp:posOffset>
                </wp:positionV>
                <wp:extent cx="1024890" cy="0"/>
                <wp:effectExtent l="38100" t="76200" r="22860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9B3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184.2pt;margin-top:265.95pt;width:80.7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bX+gEAAPEDAAAOAAAAZHJzL2Uyb0RvYy54bWysU9tu2zAMfR+wfxD0vtgJmqEJ4hRDsu5l&#10;lwLtPoCVZFuALAmkFid/P0pO0u7yNMwPskSKhzw81ObuODhxMEg2+EbOZ7UUxqugre8a+f3p/t2t&#10;FJTAa3DBm0aeDMm77ds3mzGuzSL0wWmDgkE8rcfYyD6luK4qUr0ZgGYhGs/ONuAAiY/YVRphZPTB&#10;VYu6fl+NAXXEoAwRW/eTU24Lftsalb61LZkkXCO5tlRWLOtzXqvtBtYdQuytOpcB/1DFANZz0ivU&#10;HhKIH2j/gBqswkChTTMVhiq0rVWmcGA28/o3No89RFO4cHMoXttE/w9WfT08oLC6kTeslIeBNXpM&#10;CLbrk/iAGEaxC95zHwMKvsL9GiOtOWznH/B8oviAmfyxxSH/mZY4lh6frj02xyQUG+f14uZ2xVKo&#10;i696CYxI6ZMJg8ibRtK5kGsF89JjOHymxKk58BKQs/pwb50rgjovxkaulosl5wEeq9ZB4u0QmSj5&#10;TgpwHc+rSlgQKTirc3TGoRPtHIoD8MjwpOkwPnHxUjigxA5mVL4psAdtpqurJZuneSJIX4KezPP6&#10;YudyJ+hS+S8pM409UD+FFNeE1BvQH70W6RRZGMh6TI4E1v3FwTmczyRMmf1zn7Jik0Z59xz0qUhX&#10;5RPPVann/Aby4L4+8/71S93+BAAA//8DAFBLAwQUAAYACAAAACEAxo7GP+EAAAALAQAADwAAAGRy&#10;cy9kb3ducmV2LnhtbEyPTUvDQBCG74L/YRnBi9hNW1PbmE0pQhE81X6A3jbZMRuyOxuy2yb+e1cQ&#10;9DgzD+88b74erWEX7H3jSMB0kgBDqpxqqBZwPGzvl8B8kKSkcYQCvtDDuri+ymWm3EBveNmHmsUQ&#10;8pkUoEPoMs59pdFKP3EdUrx9ut7KEMe+5qqXQwy3hs+SZMGtbCh+0LLDZ41Vuz9bAduNlqdyeHy/&#10;O3zU3curSXdtmwpxezNunoAFHMMfDD/6UR2K6FS6MynPjID5YvkQUQHpfLoCFol0toplyt8NL3L+&#10;v0PxDQAA//8DAFBLAQItABQABgAIAAAAIQC2gziS/gAAAOEBAAATAAAAAAAAAAAAAAAAAAAAAABb&#10;Q29udGVudF9UeXBlc10ueG1sUEsBAi0AFAAGAAgAAAAhADj9If/WAAAAlAEAAAsAAAAAAAAAAAAA&#10;AAAALwEAAF9yZWxzLy5yZWxzUEsBAi0AFAAGAAgAAAAhAL8Ettf6AQAA8QMAAA4AAAAAAAAAAAAA&#10;AAAALgIAAGRycy9lMm9Eb2MueG1sUEsBAi0AFAAGAAgAAAAhAMaOxj/hAAAACwEAAA8AAAAAAAAA&#10;AAAAAAAAVAQAAGRycy9kb3ducmV2LnhtbFBLBQYAAAAABAAEAPMAAABiBQAAAAA=&#10;">
                <v:stroke startarrow="open" endarrow="open"/>
                <w10:wrap anchory="page"/>
              </v:shap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2FC71" wp14:editId="45AB61ED">
                <wp:simplePos x="0" y="0"/>
                <wp:positionH relativeFrom="column">
                  <wp:posOffset>1079157</wp:posOffset>
                </wp:positionH>
                <wp:positionV relativeFrom="page">
                  <wp:posOffset>3501081</wp:posOffset>
                </wp:positionV>
                <wp:extent cx="116205" cy="0"/>
                <wp:effectExtent l="0" t="0" r="1714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CD184" id="Straight Connector 4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4.95pt,275.7pt" to="94.1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rr5AEAALQDAAAOAAAAZHJzL2Uyb0RvYy54bWysU8tu2zAQvBfoPxC815KMOmgMyznYSHvo&#10;w0DSD9jwIRHgC1zWsv++S8o2kvZWVAeCu8sd7gxHm4eTs+yoEprge94tWs6UF0EaP/T85/Pjh0+c&#10;YQYvwQaven5WyB+2799tprhWyzAGK1ViBOJxPcWejznHddOgGJUDXISoPBV1SA4yhWloZIKJ0J1t&#10;lm1710whyZiCUIiU3c9Fvq34WiuRf2iNKjPbc5ot1zXV9aWszXYD6yFBHI24jAH/MIUD4+nSG9Qe&#10;MrBfyfwF5YxIAYPOCxFcE7Q2QlUOxKZr/2DzNEJUlQuJg/EmE/4/WPH9eEjMyJ5/7Djz4OiNnnIC&#10;M4yZ7YL3pGBIjIqk1BRxTQ07f0iXCOMhFdonnRzT1sQvZIIqBFFjp6rz+aazOmUmKNl1d8t2xZm4&#10;lpoZoSDFhPmzCo6VTc+t8UUBWMPxK2a6lY5ej5S0D4/G2vqK1rOp5/erZUEG8pK2kGnrIrFDP3AG&#10;diCTipwqIgZrZOkuOHjGnU3sCOQTspcM0zNNy5kFzFQgCvWbG0eQaj56v6L0bCKE/C3IOd211zyN&#10;O0PXyd9cWWjsAce5pZYKEnVYX0ZS1b4X1kX6WeyyewnyXN+gKRFZo7ZdbFy89zqm/eufbfsbAAD/&#10;/wMAUEsDBBQABgAIAAAAIQBNnNgY3gAAAAsBAAAPAAAAZHJzL2Rvd25yZXYueG1sTI/BasMwDIbv&#10;g76D0WC31Wm2liSNU0rZdikM2mU7O7GahNlyiN00e/u5UNiOv/Tx61O+mYxmIw6usyRgMY+AIdVW&#10;ddQIKD9eHxNgzktSUltCAT/oYFPM7nKZKXuhA45H37BQQi6TAlrv+4xzV7dopJvbHinsTnYw0oc4&#10;NFwN8hLKjeZxFK24kR2FC63scddi/X08GwHbr/3L0/tYGatV2pSfypTRWyzEw/20XQPzOPk/GK76&#10;QR2K4FTZMynHdMirNA2ogOVy8QzsSiRJDKy6TXiR8/8/FL8AAAD//wMAUEsBAi0AFAAGAAgAAAAh&#10;ALaDOJL+AAAA4QEAABMAAAAAAAAAAAAAAAAAAAAAAFtDb250ZW50X1R5cGVzXS54bWxQSwECLQAU&#10;AAYACAAAACEAOP0h/9YAAACUAQAACwAAAAAAAAAAAAAAAAAvAQAAX3JlbHMvLnJlbHNQSwECLQAU&#10;AAYACAAAACEAQB5a6+QBAAC0AwAADgAAAAAAAAAAAAAAAAAuAgAAZHJzL2Uyb0RvYy54bWxQSwEC&#10;LQAUAAYACAAAACEATZzYGN4AAAALAQAADwAAAAAAAAAAAAAAAAA+BAAAZHJzL2Rvd25yZXYueG1s&#10;UEsFBgAAAAAEAAQA8wAAAEk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8AA12" wp14:editId="450160BC">
                <wp:simplePos x="0" y="0"/>
                <wp:positionH relativeFrom="column">
                  <wp:posOffset>1194486</wp:posOffset>
                </wp:positionH>
                <wp:positionV relativeFrom="page">
                  <wp:posOffset>4069492</wp:posOffset>
                </wp:positionV>
                <wp:extent cx="2266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818A0" id="Straight Connector 3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320.45pt" to="111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g53QEAAKoDAAAOAAAAZHJzL2Uyb0RvYy54bWysU8uO2zAMvBfoPwi6N3ZcJGiMOHtIsL30&#10;EWB3P4ArybYAvSCqcfL3peQk3ba3oj7IIimOOOPx9uFsDTupiNq7ji8XNWfKCS+1Gzr+8vz44RNn&#10;mMBJMN6pjl8U8ofd+3fbKbSq8aM3UkVGIA7bKXR8TCm0VYViVBZw4YNyVOx9tJAojEMlI0yEbk3V&#10;1PW6mnyUIXqhECl7mIt8V/D7Xon0ve9RJWY6TrOlssayvua12m2hHSKEUYvrGPAPU1jQji69Qx0g&#10;AfsR9V9QVovo0fdpIbytfN9roQoHYrOs/2DzNEJQhQuJg+EuE/4/WPHtdIxMy45/3HDmwNI3ekoR&#10;9DAmtvfOkYI+MiqSUlPAlhr27hivEYZjzLTPfbT5TYTYuah7uaurzokJSjbNer1ZcSZupepXX4iY&#10;PitvWd503GiXeUMLpy+Y6C46ejuS084/amPKtzOOTR3frJqMDOSg3kCirQ3ECd3AGZiBrClSLIjo&#10;jZa5O+PgBfcmshOQO8hU0k/PNC1nBjBRgSiUZ24cQar56GZF6dk6COmrl3N6Wd/yNO4MXSb/7cpM&#10;4wA4zi2llJGow7g8kiqmvbLOgs8S592rl5eifJUjMkRpu5o3O+5tTPu3v9juJwAAAP//AwBQSwME&#10;FAAGAAgAAAAhAP7SqindAAAACwEAAA8AAABkcnMvZG93bnJldi54bWxMj0FLw0AQhe+C/2EZwUux&#10;m6ZSYsymiJqbF6vidZodk2B2Ns1u2+ivd4SCHt+bjzfvFevJ9epAY+g8G1jME1DEtbcdNwZeX6qr&#10;DFSIyBZ7z2TgiwKsy/OzAnPrj/xMh01slIRwyNFAG+OQax3qlhyGuR+I5fbhR4dR5NhoO+JRwl2v&#10;0yRZaYcdy4cWB7pvqf7c7J2BUL3Rrvqe1bPkfdl4SncPT49ozOXFdHcLKtIU/2D4rS/VoZROW79n&#10;G1QvOssWghpYXSc3oIRI06WM2Z4cXRb6/4byBwAA//8DAFBLAQItABQABgAIAAAAIQC2gziS/gAA&#10;AOEBAAATAAAAAAAAAAAAAAAAAAAAAABbQ29udGVudF9UeXBlc10ueG1sUEsBAi0AFAAGAAgAAAAh&#10;ADj9If/WAAAAlAEAAAsAAAAAAAAAAAAAAAAALwEAAF9yZWxzLy5yZWxzUEsBAi0AFAAGAAgAAAAh&#10;ADzF6DndAQAAqgMAAA4AAAAAAAAAAAAAAAAALgIAAGRycy9lMm9Eb2MueG1sUEsBAi0AFAAGAAgA&#10;AAAhAP7SqindAAAACwEAAA8AAAAAAAAAAAAAAAAANwQAAGRycy9kb3ducmV2LnhtbFBLBQYAAAAA&#10;BAAEAPMAAABB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8F139" wp14:editId="637B0B3F">
                <wp:simplePos x="0" y="0"/>
                <wp:positionH relativeFrom="column">
                  <wp:posOffset>1194486</wp:posOffset>
                </wp:positionH>
                <wp:positionV relativeFrom="page">
                  <wp:posOffset>1894703</wp:posOffset>
                </wp:positionV>
                <wp:extent cx="226695" cy="0"/>
                <wp:effectExtent l="0" t="0" r="2095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01947" id="Straight Connector 3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149.2pt" to="111.9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X83AEAAKoDAAAOAAAAZHJzL2Uyb0RvYy54bWysU02P2jAQvVfqf7B8LwmpQCUi7AG0vfQD&#10;aXd/wKztJJb8JY9L4N937ADdtreqHIxnxvM87/ll+3C2hp1URO1dx5eLmjPlhJfaDR1/eX788Ikz&#10;TOAkGO9Uxy8K+cPu/bvtFFrV+NEbqSIjEIftFDo+phTaqkIxKgu48EE5KvY+WkgUxqGSESZCt6Zq&#10;6npdTT7KEL1QiJQ9zEW+K/h9r0T63veoEjMdp9lSWWNZX/Na7bbQDhHCqMV1DPiHKSxoR5feoQ6Q&#10;gP2I+i8oq0X06Pu0EN5Wvu+1UIUDsVnWf7B5GiGowoXEwXCXCf8frPh2OkamZcc/0ks5sPRGTymC&#10;HsbE9t45UtBHRkVSagrYUsPeHeM1wnCMmfa5jzb/EyF2Lupe7uqqc2KCkk2zXm9WnIlbqfrVFyKm&#10;z8pbljcdN9pl3tDC6QsmuouO3o7ktPOP2pjydsaxqeObVZORgRzUG0i0tYE4oRs4AzOQNUWKBRG9&#10;0TJ3Zxy84N5EdgJyB5lK+umZpuXMACYqEIXymxtHkGo+ullRerYOQvrq5Zxe1rc8jTtDl8l/uzLT&#10;OACOc0spZSTqMC6PpIppr6yz4LPEeffq5aUoX+WIDFHarubNjnsb0/7tJ7b7CQAA//8DAFBLAwQU&#10;AAYACAAAACEAcKjIlN0AAAALAQAADwAAAGRycy9kb3ducmV2LnhtbEyPQUvDQBCF74L/YRnBS2k3&#10;TUVizKaImpsXq8XrNDsmwexsmt220V/vCIIe35uPN+8V68n16khj6DwbWC4SUMS1tx03Bl5fqnkG&#10;KkRki71nMvBJAdbl+VmBufUnfqbjJjZKQjjkaKCNcci1DnVLDsPCD8Rye/ejwyhybLQd8SThrtdp&#10;klxrhx3LhxYHum+p/tgcnIFQbWlffc3qWfK2ajyl+4enRzTm8mK6uwUVaYp/MPzUl+pQSqedP7AN&#10;qhedZUtBDaQ32RUoIdJ0JWN2v44uC/1/Q/kNAAD//wMAUEsBAi0AFAAGAAgAAAAhALaDOJL+AAAA&#10;4QEAABMAAAAAAAAAAAAAAAAAAAAAAFtDb250ZW50X1R5cGVzXS54bWxQSwECLQAUAAYACAAAACEA&#10;OP0h/9YAAACUAQAACwAAAAAAAAAAAAAAAAAvAQAAX3JlbHMvLnJlbHNQSwECLQAUAAYACAAAACEA&#10;eIc1/NwBAACqAwAADgAAAAAAAAAAAAAAAAAuAgAAZHJzL2Uyb0RvYy54bWxQSwECLQAUAAYACAAA&#10;ACEAcKjIlN0AAAALAQAADwAAAAAAAAAAAAAAAAA2BAAAZHJzL2Rvd25yZXYueG1sUEsFBgAAAAAE&#10;AAQA8wAAAEA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B4D2D" wp14:editId="697C704A">
                <wp:simplePos x="0" y="0"/>
                <wp:positionH relativeFrom="column">
                  <wp:posOffset>1186249</wp:posOffset>
                </wp:positionH>
                <wp:positionV relativeFrom="page">
                  <wp:posOffset>1894703</wp:posOffset>
                </wp:positionV>
                <wp:extent cx="0" cy="21717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6E92D" id="Straight Connector 3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3.4pt,149.2pt" to="93.4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N13gEAAKsDAAAOAAAAZHJzL2Uyb0RvYy54bWysU8tu2zAQvBfoPxC815JdOGkEyznYSC99&#10;GEj6ARs+JAJ8gcta9t93STlO2t6K6kBxd7nDndFoc39ylh1VQhN8z5eLljPlRZDGDz3/8fTw4RNn&#10;mMFLsMGrnp8V8vvt+3ebKXZqFcZgpUqMQDx2U+z5mHPsmgbFqBzgIkTlqahDcpApTEMjE0yE7myz&#10;atubZgpJxhSEQqTsfi7ybcXXWon8XWtUmdme02y5rqmuz2VtthvohgRxNOIyBvzDFA6Mp0uvUHvI&#10;wH4m8xeUMyIFDDovRHBN0NoIVTkQm2X7B5vHEaKqXEgcjFeZ8P/Bim/HQ2JG9vzjDWceHH2jx5zA&#10;DGNmu+A9KRgSoyIpNUXsqGHnD+kSYTykQvukkytvIsROVd3zVV11ykzMSUHZ1fJ2edtW5ZvXxpgw&#10;f1bBsbLpuTW+EIcOjl8w02V09OVISfvwYKytH896NvX8br1acyaALKQtZNq6SKTQD5yBHcibIqeK&#10;iMEaWboLDp5xZxM7AtmDXCXD9ETjcmYBMxWIQ33mxhGkmo/erSk9ewchfw1yTi/blzyNO0PXyX+7&#10;stDYA45zSy0VJOqwvoykqmsvrIvis8Zl9xzkuUrflIgcUdsu7i2WexvT/u0/tv0FAAD//wMAUEsD&#10;BBQABgAIAAAAIQA6GL/83gAAAAsBAAAPAAAAZHJzL2Rvd25yZXYueG1sTI/BTsMwEETvSPyDtUhc&#10;KmoToiiEOBUCcuNCAXHdxksSEa/T2G0DX4/bCxxnZzTztlzNdhB7mnzvWMP1UoEgbpzpudXw9lpf&#10;5SB8QDY4OCYN3+RhVZ2flVgYd+AX2q9DK2IJ+wI1dCGMhZS+6ciiX7qROHqfbrIYopxaaSY8xHI7&#10;yESpTFrsOS50ONJDR83Xemc1+PqdtvXPolmoj5vWUbJ9fH5CrS8v5vs7EIHm8BeGI35EhyoybdyO&#10;jRdD1HkW0YOG5DZPQRwTp8tGQ5aqFGRVyv8/VL8AAAD//wMAUEsBAi0AFAAGAAgAAAAhALaDOJL+&#10;AAAA4QEAABMAAAAAAAAAAAAAAAAAAAAAAFtDb250ZW50X1R5cGVzXS54bWxQSwECLQAUAAYACAAA&#10;ACEAOP0h/9YAAACUAQAACwAAAAAAAAAAAAAAAAAvAQAAX3JlbHMvLnJlbHNQSwECLQAUAAYACAAA&#10;ACEAzwtzdd4BAACrAwAADgAAAAAAAAAAAAAAAAAuAgAAZHJzL2Uyb0RvYy54bWxQSwECLQAUAAYA&#10;CAAAACEAOhi//N4AAAALAQAADwAAAAAAAAAAAAAAAAA4BAAAZHJzL2Rvd25yZXYueG1sUEsFBgAA&#10;AAAEAAQA8wAAAEM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CC8E2" wp14:editId="47E37C90">
                <wp:simplePos x="0" y="0"/>
                <wp:positionH relativeFrom="column">
                  <wp:posOffset>1990725</wp:posOffset>
                </wp:positionH>
                <wp:positionV relativeFrom="paragraph">
                  <wp:posOffset>3840480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DFAED" id="Straight Connector 3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302.4pt" to="156.7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Du2AEAAKUDAAAOAAAAZHJzL2Uyb0RvYy54bWysU8tu2zAQvBfoPxC815LdumgEyznYSC99&#10;GEj6ARs+JAJ8gcta9t93SdlO2t6K6kBxd7nDndFoc39ylh1VQhN8z5eLljPlRZDGDz3/8fTw7hNn&#10;mMFLsMGrnp8V8vvt2zebKXZqFcZgpUqMQDx2U+z5mHPsmgbFqBzgIkTlqahDcpApTEMjE0yE7myz&#10;atuPzRSSjCkIhUjZ/Vzk24qvtRL5u9aoMrM9p9lyXVNdn8vabDfQDQniaMRlDPiHKRwYT5feoPaQ&#10;gf1M5i8oZ0QKGHReiOCaoLURqnIgNsv2DzaPI0RVuZA4GG8y4f+DFd+Oh8SM7Pn7D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Cvpbp02wAAAAsBAAAPAAAAZHJzL2Rvd25yZXYueG1sTI9NS8NAEIbvgv9hGcFLaTdttEjM&#10;poiamxer0us0OybB7Gya3bbRX+9IBT3OOw/vR74aXacONITWs4H5LAFFXHnbcm3g9aWc3oAKEdli&#10;55kMfFKAVXF+lmNm/ZGf6bCOtRITDhkaaGLsM61D1ZDDMPM9sfze/eAwyjnU2g54FHPX6UWSLLXD&#10;liWhwZ7uG6o+1ntnIJRvtCu/JtUk2aS1p8Xu4ekRjbm8GO9uQUUa4x8MP/WlOhTSaev3bIPqDKTz&#10;9FpQA8vkSjYIcVK2v4oucv1/Q/ENAAD//wMAUEsBAi0AFAAGAAgAAAAhALaDOJL+AAAA4QEAABMA&#10;AAAAAAAAAAAAAAAAAAAAAFtDb250ZW50X1R5cGVzXS54bWxQSwECLQAUAAYACAAAACEAOP0h/9YA&#10;AACUAQAACwAAAAAAAAAAAAAAAAAvAQAAX3JlbHMvLnJlbHNQSwECLQAUAAYACAAAACEA1jTQ7tgB&#10;AAClAwAADgAAAAAAAAAAAAAAAAAuAgAAZHJzL2Uyb0RvYy54bWxQSwECLQAUAAYACAAAACEAr6W6&#10;dNsAAAALAQAADwAAAAAAAAAAAAAAAAAyBAAAZHJzL2Rvd25yZXYueG1sUEsFBgAAAAAEAAQA8wAA&#10;ADoFAAAAAA==&#10;"/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510D7" wp14:editId="3F33D85B">
                <wp:simplePos x="0" y="0"/>
                <wp:positionH relativeFrom="column">
                  <wp:posOffset>1993557</wp:posOffset>
                </wp:positionH>
                <wp:positionV relativeFrom="page">
                  <wp:posOffset>3954162</wp:posOffset>
                </wp:positionV>
                <wp:extent cx="0" cy="2286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A6C8"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11.35pt" to="156.9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Kk3QEAAKoDAAAOAAAAZHJzL2Uyb0RvYy54bWysU8tu2zAQvBfoPxC815IFOEgEyznYSC99&#10;BEj6ARs+JAJ8gcta9t93STlumt6K6kBxd7nDndFoe39ylh1VQhP8wNerljPlRZDGjwP/8fzw6ZYz&#10;zOAl2ODVwM8K+f3u44ftHHvVhSlYqRIjEI/9HAc+5Rz7pkExKQe4ClF5KuqQHGQK09jIBDOhO9t0&#10;bXvTzCHJmIJQiJQ9LEW+q/haK5G/a40qMztwmi3XNdX1pazNbgv9mCBORlzGgH+YwoHxdOkV6gAZ&#10;2M9k/oJyRqSAQeeVCK4JWhuhKgdis27fsXmaIKrKhcTBeJUJ/x+s+HZ8TMzIgXdrzjw4+kZPOYEZ&#10;p8z2wXtSMCRGRVJqjthTw94/pkuE8TEV2iedXHkTIXaq6p6v6qpTZmJJCsp23e1NW4VvfvfFhPmz&#10;Co6VzcCt8YU39HD8gpnuoqOvR0rahwdjbf121rN54HebbsOZAHKQtpBp6yJxQj9yBnYka4qcKiIG&#10;a2TpLjh4xr1N7AjkDjKVDPMzTcuZBcxUIAr1WRonkGo5ereh9GIdhPw1yCW9bl/zNO4CXSf/48pC&#10;4wA4LS21VJCow/oykqqmvbAugi8Sl91LkOeqfFMiMkRtu5i3OO5tTPu3v9juFwAAAP//AwBQSwME&#10;FAAGAAgAAAAhABn+5+DfAAAACwEAAA8AAABkcnMvZG93bnJldi54bWxMj7FOw0AMhnck3uFkJJaq&#10;vTQRbQm5VAjIxtJCxeomJonI+dLctQ08PUYMMPr3p9+fs/VoO3WiwbeODcxnESji0lUt1wZeX4rp&#10;CpQPyBV2jsnAJ3lY55cXGaaVO/OGTttQKylhn6KBJoQ+1dqXDVn0M9cTy+7dDRaDjEOtqwHPUm47&#10;HUfRQltsWS402NNDQ+XH9mgN+GJHh+JrUk6it6R2FB8en5/QmOur8f4OVKAx/MHwoy/qkIvT3h25&#10;8qozkMyTW0ENLOJ4CUqI32Qvyc1qCTrP9P8f8m8AAAD//wMAUEsBAi0AFAAGAAgAAAAhALaDOJL+&#10;AAAA4QEAABMAAAAAAAAAAAAAAAAAAAAAAFtDb250ZW50X1R5cGVzXS54bWxQSwECLQAUAAYACAAA&#10;ACEAOP0h/9YAAACUAQAACwAAAAAAAAAAAAAAAAAvAQAAX3JlbHMvLnJlbHNQSwECLQAUAAYACAAA&#10;ACEAEdGypN0BAACqAwAADgAAAAAAAAAAAAAAAAAuAgAAZHJzL2Uyb0RvYy54bWxQSwECLQAUAAYA&#10;CAAAACEAGf7n4N8AAAALAQAADwAAAAAAAAAAAAAAAAA3BAAAZHJzL2Rvd25yZXYueG1sUEsFBgAA&#10;AAAEAAQA8wAAAEM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39B60" wp14:editId="306C740A">
                <wp:simplePos x="0" y="0"/>
                <wp:positionH relativeFrom="column">
                  <wp:posOffset>1993557</wp:posOffset>
                </wp:positionH>
                <wp:positionV relativeFrom="page">
                  <wp:posOffset>4184822</wp:posOffset>
                </wp:positionV>
                <wp:extent cx="1602105" cy="0"/>
                <wp:effectExtent l="0" t="0" r="1714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13DD9" id="Straight Connector 2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29.5pt" to="283.1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xC5AEAALUDAAAOAAAAZHJzL2Uyb0RvYy54bWysU8tu2zAQvBfoPxC815IFOGgEyznYSHvo&#10;w0DSD9jwIRHgC1zWsv++S8ox0vZWVAeCu8sd7gxH24ezs+ykEprgB75etZwpL4I0fhz4j+fHDx85&#10;wwxegg1eDfyikD/s3r/bzrFXXZiClSoxAvHYz3HgU86xbxoUk3KAqxCVp6IOyUGmMI2NTDATurNN&#10;17Z3zRySjCkIhUjZw1Lku4qvtRL5u9aoMrMDp9lyXVNdX8ra7LbQjwniZMR1DPiHKRwYT5feoA6Q&#10;gf1M5i8oZ0QKGHReieCaoLURqnIgNuv2DzZPE0RVuZA4GG8y4f+DFd9Ox8SMHHhH8nhw9EZPOYEZ&#10;p8z2wXtSMCRGRVJqjthTw94f0zXCeEyF9lknx7Q18TOZoApB1Ni56ny56azOmQlKru/abt1uOBOv&#10;tWaBKFAxYf6kgmNlM3BrfJEAejh9wUzX0tHXIyXtw6Oxtj6j9Wwe+P2mK8hAZtIWMm1dJHroR87A&#10;juRSkVNFxGCNLN0FBy+4t4mdgIxC/pJhfqZxObOAmQrEoX5L4wRSLUfvN5ReXISQvwa5pIndNU/j&#10;LtB18t+uLDQOgNPSUksFiTqsLyOp6t8r66L9onbZvQR5qY/QlIi8UduuPi7mexvT/u3ftvsFAAD/&#10;/wMAUEsDBBQABgAIAAAAIQChi4dJ3gAAAAsBAAAPAAAAZHJzL2Rvd25yZXYueG1sTI/BSsNAEIbv&#10;gu+wjODNbprQYNJsShH1IgjW6HmTnSbB7GzIbtP49o4g2OPMfPzz/cVusYOYcfK9IwXrVQQCqXGm&#10;p1ZB9f50dw/CB01GD45QwTd62JXXV4XOjTvTG86H0AoOIZ9rBV0IYy6lbzq02q/ciMS3o5usDjxO&#10;rTSTPnO4HWQcRam0uif+0OkRHzpsvg4nq2D/+fKYvM61dYPJ2urD2Cp6jpW6vVn2WxABl/APw68+&#10;q0PJTrU7kfFiUJCsk4xRBekm41JMbNI0BlH/bWRZyMsO5Q8AAAD//wMAUEsBAi0AFAAGAAgAAAAh&#10;ALaDOJL+AAAA4QEAABMAAAAAAAAAAAAAAAAAAAAAAFtDb250ZW50X1R5cGVzXS54bWxQSwECLQAU&#10;AAYACAAAACEAOP0h/9YAAACUAQAACwAAAAAAAAAAAAAAAAAvAQAAX3JlbHMvLnJlbHNQSwECLQAU&#10;AAYACAAAACEADwlsQuQBAAC1AwAADgAAAAAAAAAAAAAAAAAuAgAAZHJzL2Uyb0RvYy54bWxQSwEC&#10;LQAUAAYACAAAACEAoYuHSd4AAAALAQAADwAAAAAAAAAAAAAAAAA+BAAAZHJzL2Rvd25yZXYueG1s&#10;UEsFBgAAAAAEAAQA8wAAAEk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C6605" wp14:editId="2FD2A51C">
                <wp:simplePos x="0" y="0"/>
                <wp:positionH relativeFrom="column">
                  <wp:posOffset>3591697</wp:posOffset>
                </wp:positionH>
                <wp:positionV relativeFrom="page">
                  <wp:posOffset>3954162</wp:posOffset>
                </wp:positionV>
                <wp:extent cx="1905" cy="228600"/>
                <wp:effectExtent l="0" t="0" r="361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5F9EA" id="Straight Connector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2.8pt,311.35pt" to="282.9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QV4AEAAK0DAAAOAAAAZHJzL2Uyb0RvYy54bWysU8tu2zAQvBfoPxC815INOI0FyznYSC99&#10;GEj6ARs+JAJ8gcta9t93STlu2t6K+kBzd7nDneFo+3B2lp1UQhN8z5eLljPlRZDGDz3//vz44Z4z&#10;zOAl2OBVzy8K+cPu/bvtFDu1CmOwUiVGIB67KfZ8zDl2TYNiVA5wEaLyVNQhOcgUpqGRCSZCd7ZZ&#10;te1dM4UkYwpCIVL2MBf5ruJrrUT+pjWqzGzPabZc11TXl7I2uy10Q4I4GnEdA/5hCgfG06U3qANk&#10;YD+S+QvKGZECBp0XIrgmaG2EqhyIzbL9g83TCFFVLiQOxptM+P9gxdfTMTEj6e0+cubB0Rs95QRm&#10;GDPbB+9JwZAYFUmpKWJHDXt/TNcI4zEV2medXPknQuxc1b3c1FXnzAQll5t2zZmgwmp1f9dW7Ztf&#10;rTFh/qSCY2XTc2t8oQ4dnD5jpuvo6OuRkvbh0Vhbn896NvV8s14VeCATaQuZti4SLfQDZ2AHcqfI&#10;qSJisEaW7oKDF9zbxE5ABiFfyTA908CcWcBMBWJRf3PjCFLNRzdrSs/uQchfgpzTy/Y1T+PO0HXy&#10;364sNA6A49xSSwWJOqwvI6nq2yvrovmsctm9BHmp4jclIk/Utqt/i+nexrR/+5XtfgIAAP//AwBQ&#10;SwMEFAAGAAgAAAAhAB+0F4ffAAAACwEAAA8AAABkcnMvZG93bnJldi54bWxMj8FOg0AQhu8mvsNm&#10;TLw07SIGWpGlMSo3L602XqcwApGdpey2RZ/e8aTH+efLP9/k68n26kSj7xwbuFlEoIgrV3fcGHh7&#10;LecrUD4g19g7JgNf5GFdXF7kmNXuzBs6bUOjpIR9hgbaEIZMa1+1ZNEv3EAsuw83Wgwyjo2uRzxL&#10;ue11HEWpttixXGhxoMeWqs/t0Rrw5Y4O5fesmkXvt42j+PD08ozGXF9ND/egAk3hD4ZffVGHQpz2&#10;7si1V72BJE1SQQ2kcbwEJYQkd6D2kiSrJegi1/9/KH4AAAD//wMAUEsBAi0AFAAGAAgAAAAhALaD&#10;OJL+AAAA4QEAABMAAAAAAAAAAAAAAAAAAAAAAFtDb250ZW50X1R5cGVzXS54bWxQSwECLQAUAAYA&#10;CAAAACEAOP0h/9YAAACUAQAACwAAAAAAAAAAAAAAAAAvAQAAX3JlbHMvLnJlbHNQSwECLQAUAAYA&#10;CAAAACEAwXkUFeABAACtAwAADgAAAAAAAAAAAAAAAAAuAgAAZHJzL2Uyb0RvYy54bWxQSwECLQAU&#10;AAYACAAAACEAH7QXh98AAAALAQAADwAAAAAAAAAAAAAAAAA6BAAAZHJzL2Rvd25yZXYueG1sUEsF&#10;BgAAAAAEAAQA8wAAAEY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A2638B0" wp14:editId="2759C029">
                <wp:simplePos x="0" y="0"/>
                <wp:positionH relativeFrom="column">
                  <wp:posOffset>3419475</wp:posOffset>
                </wp:positionH>
                <wp:positionV relativeFrom="page">
                  <wp:posOffset>2061845</wp:posOffset>
                </wp:positionV>
                <wp:extent cx="528320" cy="450850"/>
                <wp:effectExtent l="0" t="0" r="2413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320" cy="4508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7F07D" id="Straight Connector 1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9.25pt,162.35pt" to="310.8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8W0gEAAOEDAAAOAAAAZHJzL2Uyb0RvYy54bWysU02P0zAQvSPxHyzfqdNAUIma7qEr4ICg&#10;Ype9ex27sfCXxqZJ/z1jpw0IWAkhLpbtmff83sx4ezNZQ04Sovauo+tVRYl0wvfaHTv65f7tiw0l&#10;MXHXc+Od7OhZRnqze/5sO4ZW1n7wppdAkMTFdgwdHVIKLWNRDNLyuPJBOgwqD5YnPMKR9cBHZLeG&#10;1VX1mo0e+gBeyBjx9nYO0l3hV0qK9EmpKBMxHUVtqaxQ1se8st2Wt0fgYdDiIoP/gwrLtcNHF6pb&#10;njj5Bvo3KqsF+OhVWglvmVdKC1k8oJt19Yubu4EHWbxgcWJYyhT/H634eDoA0T32rqbEcYs9ukvA&#10;9XFIZO+dwwp6IBjESo0htgjYuwNcTjEcINueFFiijA7vkYiW3UPe5RiaJFOp+HmpuJwSEXjZ1JuX&#10;NfZFYOhVU22a0hE2E2ZwgJjeSW9J3nTUaJcLwlt++hATisDUa0q+No6MHX3T1E3Wy7LgWWLZpbOR&#10;c9ZnqdA0CpgllnGTewPkxHFQ+q/rAs98mJkhShuzgKoi4UnQJTfDZBnBvwUu2eVF79ICtNp5+NOr&#10;abpKVXP+1fXsNdt+9P25NKyUA+eoVO0y83lQfz4X+I+fufsOAAD//wMAUEsDBBQABgAIAAAAIQAy&#10;PWox4gAAAAsBAAAPAAAAZHJzL2Rvd25yZXYueG1sTI9NT8MwDIbvSPyHyEjcWLpu3UZpOiEQEtpO&#10;dGjAzWtMW9EkpUm38u9nTnDzx6PXj7P1aFpxpN43ziqYTiIQZEunG1speN093axA+IBWY+ssKfgh&#10;D+v88iLDVLuTfaFjESrBIdanqKAOoUul9GVNBv3EdWR59+l6g4HbvpK6xxOHm1bGUbSQBhvLF2rs&#10;6KGm8qsYjIL99hnL/eZx99EVw5v+3r5v6mqu1PXVeH8HItAY/mD41Wd1yNnp4AarvWgVJLNVwqiC&#10;WTxfgmBiEU+5OPDkNlmCzDP5/4f8DAAA//8DAFBLAQItABQABgAIAAAAIQC2gziS/gAAAOEBAAAT&#10;AAAAAAAAAAAAAAAAAAAAAABbQ29udGVudF9UeXBlc10ueG1sUEsBAi0AFAAGAAgAAAAhADj9If/W&#10;AAAAlAEAAAsAAAAAAAAAAAAAAAAALwEAAF9yZWxzLy5yZWxzUEsBAi0AFAAGAAgAAAAhAPz0zxbS&#10;AQAA4QMAAA4AAAAAAAAAAAAAAAAALgIAAGRycy9lMm9Eb2MueG1sUEsBAi0AFAAGAAgAAAAhADI9&#10;ajHiAAAACwEAAA8AAAAAAAAAAAAAAAAALAQAAGRycy9kb3ducmV2LnhtbFBLBQYAAAAABAAEAPMA&#10;AAA7BQAAAAA=&#10;" strokecolor="black [3200]">
                <v:stroke joinstyle="miter"/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92DA110" wp14:editId="2688B72F">
                <wp:simplePos x="0" y="0"/>
                <wp:positionH relativeFrom="column">
                  <wp:posOffset>2940050</wp:posOffset>
                </wp:positionH>
                <wp:positionV relativeFrom="page">
                  <wp:posOffset>1973580</wp:posOffset>
                </wp:positionV>
                <wp:extent cx="482600" cy="88900"/>
                <wp:effectExtent l="0" t="0" r="317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52328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1.5pt,155.4pt" to="269.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q63wEAAK4DAAAOAAAAZHJzL2Uyb0RvYy54bWysU8tu2zAQvBfIPxC8x5KNOrAFyznYSC99&#10;GEj6ARuSkgjwBS5r2X/fJaW4aXsrqgO13OUOd0aj3ePFGnZWEbV3LV8uas6UE15q17f8+8vT/YYz&#10;TOAkGO9Uy68K+eP+7sNuDI1a+cEbqSIjEIfNGFo+pBSaqkIxKAu48EE5KnY+Wki0jX0lI4yEbk21&#10;quuHavRRhuiFQqTscSryfcHvOiXSt65DlZhpOc2WyhrL+prXar+Dpo8QBi3mMeAfprCgHV16gzpC&#10;AvYj6r+grBbRo+/SQnhb+a7TQhUOxGZZ/8HmeYCgChcSB8NNJvx/sOLr+RSZlvTtSB4Hlr7Rc4qg&#10;+yGxg3eOFPSRUZGUGgM21HBwpzjvMJxipn3pos1vIsQuRd3rTV11SUxQ8uNm9VDTJYJKm82WQgKp&#10;fvWGiOmT8pbloOVGu8wdGjh/xjQdfTuS084/aWMoD41xbGz5dr1aEzqQizoDiUIbiBe6njMwPdlT&#10;pFgQ0Rstc3duxiseTGRnIIeQsaQfX2hizgxgogLRKM/UOIBU09HtmtKTfRDSFy+n9LJ+yxOzCbqQ&#10;/O3KTOMIOEwtpTRrYVweSRXjzqyz6JPMOXr18lrUr/KOTFHQZwNn173fU/z+N9v/BAAA//8DAFBL&#10;AwQUAAYACAAAACEAbArKcd8AAAALAQAADwAAAGRycy9kb3ducmV2LnhtbEyPwU7DMBBE70j8g7VI&#10;XCpqNylVCXEqBOTGhQLiuk2WJCJep7HbBr6e5QTHnR3NzMs3k+vVkcbQebawmBtQxJWvO24svL6U&#10;V2tQISLX2HsmC18UYFOcn+WY1f7Ez3TcxkZJCIcMLbQxDpnWoWrJYZj7gVh+H350GOUcG12PeJJw&#10;1+vEmJV22LE0tDjQfUvV5/bgLITyjfbl96yamfe08ZTsH54e0drLi+nuFlSkKf6Z4Xe+TIdCNu38&#10;geugegvLVSos0UK6MMIgjuv0RpSdKMlyDbrI9X+G4gcAAP//AwBQSwECLQAUAAYACAAAACEAtoM4&#10;kv4AAADhAQAAEwAAAAAAAAAAAAAAAAAAAAAAW0NvbnRlbnRfVHlwZXNdLnhtbFBLAQItABQABgAI&#10;AAAAIQA4/SH/1gAAAJQBAAALAAAAAAAAAAAAAAAAAC8BAABfcmVscy8ucmVsc1BLAQItABQABgAI&#10;AAAAIQDu4Iq63wEAAK4DAAAOAAAAAAAAAAAAAAAAAC4CAABkcnMvZTJvRG9jLnhtbFBLAQItABQA&#10;BgAIAAAAIQBsCspx3wAAAAsBAAAPAAAAAAAAAAAAAAAAADkEAABkcnMvZG93bnJldi54bWxQSwUG&#10;AAAAAAQABADzAAAARQUAAAAA&#10;"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62B70" wp14:editId="064D5948">
                <wp:simplePos x="0" y="0"/>
                <wp:positionH relativeFrom="column">
                  <wp:posOffset>3602990</wp:posOffset>
                </wp:positionH>
                <wp:positionV relativeFrom="page">
                  <wp:posOffset>4361815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47E9E" id="Straight Connector 4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3.7pt,343.45pt" to="283.7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oX5QEAALQDAAAOAAAAZHJzL2Uyb0RvYy54bWysU8tu2zAQvBfoPxC815KduGgEyznYSC99&#10;GEja+4YPiQBf4LKW/fddUo6RpreiOhDcXe5wZzja3J+cZUeV0ATf8+Wi5Ux5EaTxQ89/PD18+MQZ&#10;ZvASbPCq52eF/H77/t1mip1ahTFYqRIjEI/dFHs+5hy7pkExKge4CFF5KuqQHGQK09DIBBOhO9us&#10;2vZjM4UkYwpCIVJ2Pxf5tuJrrUT+rjWqzGzPabZc11TX57I22w10Q4I4GnEZA/5hCgfG06VXqD1k&#10;YL+S+QvKGZECBp0XIrgmaG2EqhyIzbJ9w+ZxhKgqFxIH41Um/H+w4tvxkJiRPb+94cyDozd6zAnM&#10;MGa2C96TgiExKpJSU8SOGnb+kC4RxkMqtE86OaatiT/JBFUIosZOVefzVWd1ykzMSUHZ5fL2pq1P&#10;0MwIBSkmzJ9VcKxsem6NLwpAB8cvmOlWOvpypKR9eDDW1le0nk09v1uv1pwJIC9pC5m2LhI79ANn&#10;YAcyqcipImKwRpbugoNn3NnEjkA+IXvJMD3RtJxZwEwFolC/uXEEqeajd2tKzyZCyF+DnNPL9iVP&#10;487QdfI/riw09oDj3FJLBYk6rC8jqWrfC+si/Sx22T0Hea5v0JSIrFHbLjYu3nsd0/71z7b9DQAA&#10;//8DAFBLAwQUAAYACAAAACEA743P3t8AAAALAQAADwAAAGRycy9kb3ducmV2LnhtbEyPwU7DMAyG&#10;70i8Q2QkbixhjG4tdacJARekSYzCOW1MW9E4VZN15e0J4gBH259+f3++nW0vJhp95xjheqFAENfO&#10;dNwglK+PVxsQPmg2undMCF/kYVucn+U6M+7ELzQdQiNiCPtMI7QhDJmUvm7Jar9wA3G8fbjR6hDH&#10;sZFm1KcYbnu5VCqRVnccP7R6oPuW6s/D0SLs3p8fbvZTZV1v0qZ8M7ZUT0vEy4t5dwci0Bz+YPjR&#10;j+pQRKfKHdl40SPcJutVRBGSTZKCiMTvpkJYq1UKssjl/w7FNwAAAP//AwBQSwECLQAUAAYACAAA&#10;ACEAtoM4kv4AAADhAQAAEwAAAAAAAAAAAAAAAAAAAAAAW0NvbnRlbnRfVHlwZXNdLnhtbFBLAQIt&#10;ABQABgAIAAAAIQA4/SH/1gAAAJQBAAALAAAAAAAAAAAAAAAAAC8BAABfcmVscy8ucmVsc1BLAQIt&#10;ABQABgAIAAAAIQAPSfoX5QEAALQDAAAOAAAAAAAAAAAAAAAAAC4CAABkcnMvZTJvRG9jLnhtbFBL&#10;AQItABQABgAIAAAAIQDvjc/e3wAAAAsBAAAPAAAAAAAAAAAAAAAAAD8EAABkcnMvZG93bnJldi54&#10;bWxQSwUGAAAAAAQABADzAAAASw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66E0B8" wp14:editId="65C7CA35">
                <wp:simplePos x="0" y="0"/>
                <wp:positionH relativeFrom="column">
                  <wp:posOffset>1998980</wp:posOffset>
                </wp:positionH>
                <wp:positionV relativeFrom="page">
                  <wp:posOffset>4361815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196C4" id="Straight Connector 4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4pt,343.45pt" to="157.4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Jz5QEAALQDAAAOAAAAZHJzL2Uyb0RvYy54bWysU8tu2zAQvBfoPxC815LduGgEyznYSC99&#10;GEia+4YPiQBf4LKW/fddUo6RtrciOhDcXe5wZzja3J2cZUeV0ATf8+Wi5Ux5EaTxQ89/Pt5/+MwZ&#10;ZvASbPCq52eF/G77/t1mip1ahTFYqRIjEI/dFHs+5hy7pkExKge4CFF5KuqQHGQK09DIBBOhO9us&#10;2vZTM4UkYwpCIVJ2Pxf5tuJrrUT+oTWqzGzPabZc11TX57I22w10Q4I4GnEZA/5jCgfG06VXqD1k&#10;YL+S+QfKGZECBp0XIrgmaG2EqhyIzbL9i83DCFFVLiQOxqtM+Haw4vvxkJiRPb9ZcebB0Rs95ARm&#10;GDPbBe9JwZAYFUmpKWJHDTt/SJcI4yEV2iedHNPWxCcyQRWCqLFT1fl81VmdMhNzUlB2ubz52NYn&#10;aGaEghQT5i8qOFY2PbfGFwWgg+NXzHQrHX05UtI+3Btr6ytaz6ae365Xa84EkJe0hUxbF4kd+oEz&#10;sAOZVORUETFYI0t3wcEz7mxiRyCfkL1kmB5pWs4sYKYCUajf3DiCVPPR2zWlZxMh5G9Bzull+5Kn&#10;cWfoOvkfVxYae8BxbqmlgkQd1peRVLXvhXWRfha77J6DPNc3aEpE1qhtFxsX772Oaf/6Z9v+BgAA&#10;//8DAFBLAwQUAAYACAAAACEAheyYEd8AAAALAQAADwAAAGRycy9kb3ducmV2LnhtbEyPzU7DMBCE&#10;70i8g7VI3KjdH4UmZFNVCLggIbUEzk68JBHxOordNLw9RhzguLOjmW/y3Wx7MdHoO8cIy4UCQVw7&#10;03GDUL4+3mxB+KDZ6N4xIXyRh11xeZHrzLgzH2g6hkbEEPaZRmhDGDIpfd2S1X7hBuL4+3Cj1SGe&#10;YyPNqM8x3PZypVQire44NrR6oPuW6s/jySLs358f1i9TZV1v0qZ8M7ZUTyvE66t5fwci0Bz+zPCD&#10;H9GhiEyVO7HxokdYLzcRPSAk2yQFER2/SoVwqzYpyCKX/zcU3wAAAP//AwBQSwECLQAUAAYACAAA&#10;ACEAtoM4kv4AAADhAQAAEwAAAAAAAAAAAAAAAAAAAAAAW0NvbnRlbnRfVHlwZXNdLnhtbFBLAQIt&#10;ABQABgAIAAAAIQA4/SH/1gAAAJQBAAALAAAAAAAAAAAAAAAAAC8BAABfcmVscy8ucmVsc1BLAQIt&#10;ABQABgAIAAAAIQC1FvJz5QEAALQDAAAOAAAAAAAAAAAAAAAAAC4CAABkcnMvZTJvRG9jLnhtbFBL&#10;AQItABQABgAIAAAAIQCF7JgR3wAAAAsBAAAPAAAAAAAAAAAAAAAAAD8EAABkcnMvZG93bnJldi54&#10;bWxQSwUGAAAAAAQABADzAAAASw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54B84" wp14:editId="2C4ECEE3">
                <wp:simplePos x="0" y="0"/>
                <wp:positionH relativeFrom="column">
                  <wp:posOffset>2910848</wp:posOffset>
                </wp:positionH>
                <wp:positionV relativeFrom="page">
                  <wp:posOffset>4478779</wp:posOffset>
                </wp:positionV>
                <wp:extent cx="0" cy="2286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FE97D" id="Straight Connector 4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29.2pt,352.65pt" to="229.2pt,3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353QEAAKoDAAAOAAAAZHJzL2Uyb0RvYy54bWysU8tu2zAQvBfIPxC8x5KNOkgEyznYSC99&#10;GEj6ARs+JAJ8gcta9t93STlu2t6K6kBxd7nDndFo83hylh1VQhN8z5eLljPlRZDGDz3//vJ0e88Z&#10;ZvASbPCq52eF/HF782EzxU6twhisVIkRiMduij0fc45d06AYlQNchKg8FXVIDjKFaWhkgonQnW1W&#10;bXvXTCHJmIJQiJTdz0W+rfhaK5G/aY0qM9tzmi3XNdX1tazNdgPdkCCORlzGgH+YwoHxdOkVag8Z&#10;2I9k/oJyRqSAQeeFCK4JWhuhKgdis2z/YPM8QlSVC4mD8SoT/j9Y8fV4SMzInn9cc+bB0Td6zgnM&#10;MGa2C96TgiExKpJSU8SOGnb+kC4RxkMqtE86ufImQuxU1T1f1VWnzMScFJRdre7v2ip886svJsyf&#10;VHCsbHpujS+8oYPjZ8x0Fx19O1LSPjwZa+u3s55NPX9Yr2h8AeQgbSHT1kXihH7gDOxA1hQ5VUQM&#10;1sjSXXDwjDub2BHIHWQqGaYXmpYzC5ipQBTqMzeOINV89GFN6dk6CPlLkHN62b7ladwZuk7+25WF&#10;xh5wnFtqqSBRh/VlJFVNe2FdBJ8lLrvXIM9V+aZEZIjadjFvcdz7mPbvf7HtTwAAAP//AwBQSwME&#10;FAAGAAgAAAAhAIWVjVLfAAAACwEAAA8AAABkcnMvZG93bnJldi54bWxMj8FOwzAMhu9IvENkJC7T&#10;lmztxlSaTgjojcsGiGvWmLaicbom2wpPjxEHOPr3p9+f883oOnHCIbSeNMxnCgRS5W1LtYaX53K6&#10;BhGiIWs6T6jhEwNsisuL3GTWn2mLp12sBZdQyIyGJsY+kzJUDToTZr5H4t27H5yJPA61tIM5c7nr&#10;5EKplXSmJb7QmB7vG6w+dkenIZSveCi/JtVEvSW1x8Xh4enRaH19Nd7dgog4xj8YfvRZHQp22vsj&#10;2SA6DelynTKq4UYtExBM/CZ7TtJ5ArLI5f8fim8AAAD//wMAUEsBAi0AFAAGAAgAAAAhALaDOJL+&#10;AAAA4QEAABMAAAAAAAAAAAAAAAAAAAAAAFtDb250ZW50X1R5cGVzXS54bWxQSwECLQAUAAYACAAA&#10;ACEAOP0h/9YAAACUAQAACwAAAAAAAAAAAAAAAAAvAQAAX3JlbHMvLnJlbHNQSwECLQAUAAYACAAA&#10;ACEAeABt+d0BAACqAwAADgAAAAAAAAAAAAAAAAAuAgAAZHJzL2Uyb0RvYy54bWxQSwECLQAUAAYA&#10;CAAAACEAhZWNUt8AAAALAQAADwAAAAAAAAAAAAAAAAA3BAAAZHJzL2Rvd25yZXYueG1sUEsFBgAA&#10;AAAEAAQA8wAAAEM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39C53" wp14:editId="16710F65">
                <wp:simplePos x="0" y="0"/>
                <wp:positionH relativeFrom="column">
                  <wp:posOffset>2001520</wp:posOffset>
                </wp:positionH>
                <wp:positionV relativeFrom="page">
                  <wp:posOffset>4478779</wp:posOffset>
                </wp:positionV>
                <wp:extent cx="16002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4363D" id="Straight Connector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7.6pt,352.65pt" to="283.6pt,3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ra3QEAAKsDAAAOAAAAZHJzL2Uyb0RvYy54bWysU8tu2zAQvBfoPxC815JdOGg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e/5xyZkHR2/0lBOY&#10;YcxsF7wnBUNiVCSlpogdNez8IV0ijIdUaJ90cuWfCLFTVfd8U1edMhOUXN61LT0ZZ+Jaa341xoT5&#10;swqOlU3PrfGFOHRw/IKZLqOj1yMl7cOjsbY+nvVs6vn9erUmZCALaQuZti4SKfQDZ2AH8qbIqSJi&#10;sEaW7oKDZ9zZxI5A9iBXyTA907icWcBMBeJQf3PjCFLNR+/XlJ69g5C/Bjmnl+01T+PO0HXy364s&#10;NPaA49xSSwWJOqwvI6nq2gvroviscdm9Bnmu0jclIkfUtot7i+XexrR/+41tfwIAAP//AwBQSwME&#10;FAAGAAgAAAAhAEUvdsDeAAAACwEAAA8AAABkcnMvZG93bnJldi54bWxMj8FOwzAMhu9IvENkJC4T&#10;S9aq21SaTgjojQsDtGvWmLaicbom2wpPj5GQ4Ojfn35/LjaT68UJx9B50rCYKxBItbcdNRpeX6qb&#10;NYgQDVnTe0INnxhgU15eFCa3/kzPeNrGRnAJhdxoaGMccilD3aIzYe4HJN69+9GZyOPYSDuaM5e7&#10;XiZKLaUzHfGF1gx432L9sT06DaF6w0P1Natnapc2HpPDw9Oj0fr6arq7BRFxin8w/OizOpTstPdH&#10;skH0GtJFljCqYaWyFAQT2XLFyf43kWUh//9QfgMAAP//AwBQSwECLQAUAAYACAAAACEAtoM4kv4A&#10;AADhAQAAEwAAAAAAAAAAAAAAAAAAAAAAW0NvbnRlbnRfVHlwZXNdLnhtbFBLAQItABQABgAIAAAA&#10;IQA4/SH/1gAAAJQBAAALAAAAAAAAAAAAAAAAAC8BAABfcmVscy8ucmVsc1BLAQItABQABgAIAAAA&#10;IQCLnNra3QEAAKsDAAAOAAAAAAAAAAAAAAAAAC4CAABkcnMvZTJvRG9jLnhtbFBLAQItABQABgAI&#10;AAAAIQBFL3bA3gAAAAsBAAAPAAAAAAAAAAAAAAAAADcEAABkcnMvZG93bnJldi54bWxQSwUGAAAA&#10;AAQABADzAAAAQg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8AE4D" wp14:editId="3B438728">
                <wp:simplePos x="0" y="0"/>
                <wp:positionH relativeFrom="column">
                  <wp:posOffset>1196340</wp:posOffset>
                </wp:positionH>
                <wp:positionV relativeFrom="page">
                  <wp:posOffset>2512695</wp:posOffset>
                </wp:positionV>
                <wp:extent cx="226695" cy="0"/>
                <wp:effectExtent l="0" t="0" r="2095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B751A" id="Straight Connector 3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2pt,197.85pt" to="112.0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tQ3QEAAKoDAAAOAAAAZHJzL2Uyb0RvYy54bWysU8uO2zAMvBfoPwi6N3ZcJG2MOHtIsL30&#10;EWC3H8CVZFuAXhDVOPn7UnKSbttbUR9kkRRHnPF4+3C2hp1URO1dx5eLmjPlhJfaDR3//vz47iNn&#10;mMBJMN6pjl8U8ofd2zfbKbSq8aM3UkVGIA7bKXR8TCm0VYViVBZw4YNyVOx9tJAojEMlI0yEbk3V&#10;1PW6mnyUIXqhECl7mIt8V/D7Xon0re9RJWY6TrOlssayvuS12m2hHSKEUYvrGPAPU1jQji69Qx0g&#10;AfsR9V9QVovo0fdpIbytfN9roQoHYrOs/2DzNEJQhQuJg+EuE/4/WPH1dIxMy46//8CZA0vf6ClF&#10;0MOY2N47Rwr6yKhISk0BW2rYu2O8RhiOMdM+99HmNxFi56Lu5a6uOicmKNk06/VmxZm4lapffSFi&#10;+qS8ZXnTcaNd5g0tnD5jorvo6O1ITjv/qI0p3844NnV8s2oyMpCDegOJtjYQJ3QDZ2AGsqZIsSCi&#10;N1rm7oyDF9ybyE5A7iBTST8907ScGcBEBaJQnrlxBKnmo5sVpWfrIKQvXs7pZX3L07gzdJn8tysz&#10;jQPgOLeUUkaiDuPySKqY9so6Cz5LnHcvXl6K8lWOyBCl7Wre7LjXMe1f/2K7nwAAAP//AwBQSwME&#10;FAAGAAgAAAAhAHr0eafeAAAACwEAAA8AAABkcnMvZG93bnJldi54bWxMj8FOwzAMhu9IvENkJC7T&#10;lq4bo5SmEwJ624UB4uq1pq1onK7JtsLTYyQkOP72p9+fs/VoO3WkwbeODcxnESji0lUt1wZenotp&#10;AsoH5Ao7x2Tgkzys8/OzDNPKnfiJjttQKylhn6KBJoQ+1dqXDVn0M9cTy+7dDRaDxKHW1YAnKbed&#10;jqNopS22LBca7Om+ofJje7AGfPFK++JrUk6it0XtKN4/bB7RmMuL8e4WVKAx/MHwoy/qkIvTzh24&#10;8qqTnCRLQQ0sbq6uQQkRx8s5qN3vROeZ/v9D/g0AAP//AwBQSwECLQAUAAYACAAAACEAtoM4kv4A&#10;AADhAQAAEwAAAAAAAAAAAAAAAAAAAAAAW0NvbnRlbnRfVHlwZXNdLnhtbFBLAQItABQABgAIAAAA&#10;IQA4/SH/1gAAAJQBAAALAAAAAAAAAAAAAAAAAC8BAABfcmVscy8ucmVsc1BLAQItABQABgAIAAAA&#10;IQACT+tQ3QEAAKoDAAAOAAAAAAAAAAAAAAAAAC4CAABkcnMvZTJvRG9jLnhtbFBLAQItABQABgAI&#10;AAAAIQB69Hmn3gAAAAsBAAAPAAAAAAAAAAAAAAAAADcEAABkcnMvZG93bnJldi54bWxQSwUGAAAA&#10;AAQABADzAAAAQgUAAAAA&#10;">
                <w10:wrap anchory="page"/>
              </v:line>
            </w:pict>
          </mc:Fallback>
        </mc:AlternateContent>
      </w:r>
      <w:r w:rsidR="00505F1B">
        <w:rPr>
          <w:rFonts w:eastAsia="Calibri" w:cs="Times New Roman"/>
          <w:szCs w:val="24"/>
        </w:rPr>
        <w:t>Schematic</w:t>
      </w:r>
    </w:p>
    <w:p w:rsidR="00465DB9" w:rsidRDefault="00465DB9" w:rsidP="00465DB9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</w:p>
    <w:p w:rsidR="00465DB9" w:rsidRDefault="00465DB9" w:rsidP="00800494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</w:p>
    <w:p w:rsidR="00800494" w:rsidRDefault="00800494" w:rsidP="00800494">
      <w:pPr>
        <w:tabs>
          <w:tab w:val="left" w:pos="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  <w:t xml:space="preserve">     10½</w:t>
      </w:r>
      <w:r w:rsidR="001D5E35">
        <w:rPr>
          <w:rFonts w:eastAsia="Calibri" w:cs="Times New Roman"/>
          <w:sz w:val="16"/>
          <w:szCs w:val="16"/>
        </w:rPr>
        <w:t>”</w:t>
      </w:r>
      <w:r>
        <w:rPr>
          <w:rFonts w:eastAsia="Calibri" w:cs="Times New Roman"/>
          <w:sz w:val="16"/>
          <w:szCs w:val="16"/>
        </w:rPr>
        <w:t xml:space="preserve"> </w:t>
      </w:r>
      <w:r w:rsidR="001D5E35">
        <w:rPr>
          <w:rFonts w:eastAsia="Calibri" w:cs="Times New Roman"/>
          <w:sz w:val="16"/>
          <w:szCs w:val="16"/>
        </w:rPr>
        <w:t xml:space="preserve">/ </w:t>
      </w:r>
      <w:r>
        <w:rPr>
          <w:rFonts w:eastAsia="Calibri" w:cs="Times New Roman"/>
          <w:sz w:val="16"/>
          <w:szCs w:val="16"/>
        </w:rPr>
        <w:t>[26.5 cm]</w:t>
      </w:r>
    </w:p>
    <w:p w:rsidR="00465DB9" w:rsidRDefault="00800494" w:rsidP="00800494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2790701</wp:posOffset>
                </wp:positionH>
                <wp:positionV relativeFrom="page">
                  <wp:posOffset>1682139</wp:posOffset>
                </wp:positionV>
                <wp:extent cx="0" cy="147823"/>
                <wp:effectExtent l="0" t="0" r="19050" b="241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782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DA0D3" id="Straight Connector 26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9.75pt,132.45pt" to="219.7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XxxgEAANMDAAAOAAAAZHJzL2Uyb0RvYy54bWysU8GO0zAQvSPtP1i+06QFLauo6R66Ag4I&#10;Kpbdu9exGwvbY41Nk/49YycNaAEJIS7WeGbezLzn8fZ2dJadFEYDvuXrVc2Z8hI6448tf/jy9uUN&#10;ZzEJ3wkLXrX8rCK/3V292A6hURvowXYKGRXxsRlCy/uUQlNVUfbKibiCoDwFNaATia54rDoUA1V3&#10;ttrU9XU1AHYBQaoYyXs3Bfmu1NdayfRJ66gSsy2n2VI5sZxP+ax2W9EcUYTeyHkM8Q9TOGE8NV1K&#10;3Ykk2Dc0v5RyRiJE0GklwVWgtZGqcCA26/oZm/teBFW4kDgxLDLF/1dWfjwdkJmu5Ztrzrxw9Eb3&#10;CYU59ontwXtSEJBRkJQaQmwIsPcHnG8xHDDTHjU6pq0J72kJeLEes5VjRJKNRfHzorgaE5OTU5J3&#10;/frNzeZVblFNtTIuYEzvFDiWjZZb47MWohGnDzFNqZeU7LY++/KI01DFSmerpuBnpYkmtZyGKgum&#10;9hbZSdBqdF/Xc3frKTNDtLF2AdWl8x9Bc26GqbJ0fwtcsktH8GkBOuMBf9c1jZdR9ZR/YT1xzbSf&#10;oDuXJypy0OYUXectz6v5873Af/zF3XcAAAD//wMAUEsDBBQABgAIAAAAIQBV62eu4AAAAAsBAAAP&#10;AAAAZHJzL2Rvd25yZXYueG1sTI/BToNAEIbvJr7DZky82V2xNoAsjZp40NiDbQ89LjAFIjuL7ELp&#10;2zvGgx7nny//fJOtZ9uJCQffOtJwu1AgkEpXtVRr2O9ebmIQPhiqTOcINZzRwzq/vMhMWrkTfeC0&#10;DbXgEvKp0dCE0KdS+rJBa/zC9Ui8O7rBmsDjUMtqMCcut52MlFpJa1riC43p8bnB8nM7Wg1J8TT3&#10;Ur0d1Pv5sHvdT2ZzHL+0vr6aHx9ABJzDHww/+qwOOTsVbqTKi07D8i65Z1RDtFomIJj4TQpO4jgC&#10;mWfy/w/5NwAAAP//AwBQSwECLQAUAAYACAAAACEAtoM4kv4AAADhAQAAEwAAAAAAAAAAAAAAAAAA&#10;AAAAW0NvbnRlbnRfVHlwZXNdLnhtbFBLAQItABQABgAIAAAAIQA4/SH/1gAAAJQBAAALAAAAAAAA&#10;AAAAAAAAAC8BAABfcmVscy8ucmVsc1BLAQItABQABgAIAAAAIQDPtYXxxgEAANMDAAAOAAAAAAAA&#10;AAAAAAAAAC4CAABkcnMvZTJvRG9jLnhtbFBLAQItABQABgAIAAAAIQBV62eu4AAAAAsBAAAPAAAA&#10;AAAAAAAAAAAAACAEAABkcnMvZG93bnJldi54bWxQSwUGAAAAAAQABADzAAAALQ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:rsidR="00800494" w:rsidRDefault="00800494" w:rsidP="00800494">
      <w:pPr>
        <w:tabs>
          <w:tab w:val="left" w:pos="2520"/>
        </w:tabs>
        <w:spacing w:after="0" w:line="240" w:lineRule="auto"/>
        <w:ind w:left="2520"/>
      </w:pPr>
      <w:r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2605619</wp:posOffset>
                </wp:positionH>
                <wp:positionV relativeFrom="paragraph">
                  <wp:posOffset>127099</wp:posOffset>
                </wp:positionV>
                <wp:extent cx="380010" cy="0"/>
                <wp:effectExtent l="3810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62FC3" id="Straight Arrow Connector 1" o:spid="_x0000_s1026" type="#_x0000_t32" style="position:absolute;margin-left:205.15pt;margin-top:10pt;width:29.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AR1gEAAA8EAAAOAAAAZHJzL2Uyb0RvYy54bWysU9tu1DAQfUfiHyy/s8kWCVXRZiu0BV4Q&#10;rCj9ANcZJxa+aWw2yd8zdnZTBEVCVV8mscfnzJzj8e5msoadAKP2ruXbTc0ZOOk77fqW33//+Oaa&#10;s5iE64TxDlo+Q+Q3+9evdmNo4MoP3nSAjEhcbMbQ8iGl0FRVlANYETc+gKOk8mhFoiX2VYdiJHZr&#10;qqu6fleNHruAXkKMtHu7JPm+8CsFMn1VKkJipuXUWyoRS3zIsdrvRNOjCIOW5zbEM7qwQjsqulLd&#10;iiTYT9R/UVkt0Uev0kZ6W3mltISigdRs6z/U3A0iQNFC5sSw2hRfjlZ+OR2R6Y7ujjMnLF3RXUKh&#10;+yGx94h+ZAfvHNnokW2zW2OIDYEO7ojnVQxHzNInhTZ/SRSbisPz6jBMiUnafHtdk0zO5CVVPeIC&#10;xvQJvGX5p+Xx3MZaf1sMFqfPMVFlAl4AuahxOQ4gug+uY2kOJCShFq43sFxyEto8nSOqDK+ytEVM&#10;+UuzgYX6GyiyiNpfWijDCQeD7CRorLofxZjCQiczRGljVlBd+v4n6Hw2w6AM7P8C19OlondpBVrt&#10;PD5VNU2XVtVy/qJ60ZplP/huLldb7KCpK1afX0ge69/XBf74jve/AAAA//8DAFBLAwQUAAYACAAA&#10;ACEAL++Uad0AAAAJAQAADwAAAGRycy9kb3ducmV2LnhtbEyPwU7DMAyG70i8Q2QkLmhLChOM0nRC&#10;SFwQF1a6c9qYtlrjlCbdurfHiMM42v70/5+zzex6ccAxdJ40JEsFAqn2tqNGw2fxuliDCNGQNb0n&#10;1HDCAJv88iIzqfVH+sDDNjaCQyikRkMb45BKGeoWnQlLPyDx7cuPzkQex0ba0Rw53PXyVql76UxH&#10;3NCaAV9arPfbyWnw+7epqx933+83hTxVpSuLHZZaX1/Nz08gIs7xDMOvPqtDzk6Vn8gG0WtYJeqO&#10;UQ1cA4KB1YNKQFR/C5ln8v8H+Q8AAAD//wMAUEsBAi0AFAAGAAgAAAAhALaDOJL+AAAA4QEAABMA&#10;AAAAAAAAAAAAAAAAAAAAAFtDb250ZW50X1R5cGVzXS54bWxQSwECLQAUAAYACAAAACEAOP0h/9YA&#10;AACUAQAACwAAAAAAAAAAAAAAAAAvAQAAX3JlbHMvLnJlbHNQSwECLQAUAAYACAAAACEAZZzwEdYB&#10;AAAPBAAADgAAAAAAAAAAAAAAAAAuAgAAZHJzL2Uyb0RvYy54bWxQSwECLQAUAAYACAAAACEAL++U&#10;ad0AAAAJAQAADwAAAAAAAAAAAAAAAAAwBAAAZHJzL2Rvd25yZXYueG1sUEsFBgAAAAAEAAQA8wAA&#10;ADo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05F1B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ge">
                  <wp:posOffset>2767330</wp:posOffset>
                </wp:positionV>
                <wp:extent cx="200025" cy="571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571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76D93" id="Straight Connector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1pt,217.9pt" to="326.7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bOwgEAAMwDAAAOAAAAZHJzL2Uyb0RvYy54bWysU8tu2zAQvBfIPxC8x5IMuA/Bcg4OmkvR&#10;Gk3zAQy1tIjyhSVjyX/fJeUoQVsURdELRXJ3ZmeWq+3NZA07AUbtXcebVc0ZOOl77Y4df/j28fo9&#10;ZzEJ1wvjHXT8DJHf7K7ebMfQwtoP3vSAjEhcbMfQ8SGl0FZVlANYEVc+gKOg8mhFoiMeqx7FSOzW&#10;VOu6fluNHvuAXkKMdHs7B/mu8CsFMn1RKkJipuOkLZUVy/qY12q3Fe0RRRi0vMgQ/6DCCu2o6EJ1&#10;K5JgT6h/obJaoo9epZX0tvJKaQnFA7lp6p/c3A8iQPFCzYlhaVP8f7Ty8+mATPcdX284c8LSG90n&#10;FPo4JLb3zlEHPTIKUqfGEFsC7N0BL6cYDphtTwpt/pIhNpXunpfuwpSYpEt6rjoXkRTavGs2pfnV&#10;CzZgTHfgLcubjhvtsnfRitOnmKgepT6n5Gvj2NjxD5tZWpW1zWrKLp0NzFlfQZE/qt8UtjJZsDfI&#10;ToJmov/eZGfEbRxlZojSxiyg+s+gS26GQZm2vwUu2aWid2kBWu08/q5qmp6lqjmfZL/ymrePvj+X&#10;tykBGpni7DLeeSZfnwv85Sfc/QAAAP//AwBQSwMEFAAGAAgAAAAhAPAQQK7hAAAACwEAAA8AAABk&#10;cnMvZG93bnJldi54bWxMj8FOg0AQhu8mvsNmTLzZpRSwQZaGmBg9eBE5eNzCCKTsLGW3lPr0jid7&#10;nJk//3xftlvMIGacXG9JwXoVgECqbdNTq6D6fHnYgnBeU6MHS6jggg52+e1NptPGnukD59K3gkvI&#10;pVpB5/2YSunqDo12Kzsi8e3bTkZ7HqdWNpM+c7kZZBgEiTS6J/7Q6RGfO6wP5ckoeP8pj4Ezr4fZ&#10;V8d1WBRvl+rxS6n7u6V4AuFx8f9h+MNndMiZaW9P1DgxKEjCkF28gmgTswMnkngTg9jzJoq2IPNM&#10;XjvkvwAAAP//AwBQSwECLQAUAAYACAAAACEAtoM4kv4AAADhAQAAEwAAAAAAAAAAAAAAAAAAAAAA&#10;W0NvbnRlbnRfVHlwZXNdLnhtbFBLAQItABQABgAIAAAAIQA4/SH/1gAAAJQBAAALAAAAAAAAAAAA&#10;AAAAAC8BAABfcmVscy8ucmVsc1BLAQItABQABgAIAAAAIQCU5EbOwgEAAMwDAAAOAAAAAAAAAAAA&#10;AAAAAC4CAABkcnMvZTJvRG9jLnhtbFBLAQItABQABgAIAAAAIQDwEECu4QAAAAsBAAAPAAAAAAAA&#10;AAAAAAAAABwEAABkcnMvZG93bnJldi54bWxQSwUGAAAAAAQABADzAAAAKgUAAAAA&#10;" strokecolor="black [3200]">
                <v:stroke joinstyle="miter"/>
                <w10:wrap anchory="page"/>
              </v:line>
            </w:pict>
          </mc:Fallback>
        </mc:AlternateContent>
      </w:r>
      <w:r w:rsidR="00505F1B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ge">
                  <wp:posOffset>2698750</wp:posOffset>
                </wp:positionV>
                <wp:extent cx="50800" cy="127000"/>
                <wp:effectExtent l="0" t="0" r="254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0" cy="127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65D30" id="Straight Connector 24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00pt,212.5pt" to="304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9b0AEAAOADAAAOAAAAZHJzL2Uyb0RvYy54bWysU8GO0zAQvSPxD5bvNGlEYYma7qEr4ICg&#10;YmHvXsduLGyPNTZN+/eMnWxYwSIhxMUae+Y9v3keb6/PzrKTwmjAd3y9qjlTXkJv/LHjX7+8fXHF&#10;WUzC98KCVx2/qMivd8+fbcfQqgYGsL1CRiQ+tmPo+JBSaKsqykE5EVcQlKekBnQi0RaPVY9iJHZn&#10;q6auX1UjYB8QpIqRTm+mJN8Vfq2VTJ+0jiox23HSlsqKZb3Pa7XbivaIIgxGzjLEP6hwwni6dKG6&#10;EUmw72h+o3JGIkTQaSXBVaC1kar0QN2s61+6uR1EUKUXMieGxab4/2jlx9MBmek73rzkzAtHb3Sb&#10;UJjjkNgevCcHARklyakxxJYAe3/AeRfDAXPbZ42OaWvCexoCXqK7HOUcNcnOxfHL4rg6JybpcFNf&#10;1fQskjLr5nVNMRFXE1/GBozpnQLHctBxa3z2Q7Ti9CGmqfShJB9bz8aOv9k0m8KT9U4KS5QuVk1V&#10;n5Wmnun+SWGZNrW3yE6C5qT/tp5lWE+VGaKNtQuoLhL+CJprM0yVCfxb4FJdbgSfFqAzHvCpW9P5&#10;Qaqe6sm9R73m8B76S3mvkqAxKgbPI5/n9PG+wH9+zN0PAAAA//8DAFBLAwQUAAYACAAAACEA4a43&#10;7t4AAAALAQAADwAAAGRycy9kb3ducmV2LnhtbExPQU7DMBC8I/EHa5G4UZsqRFWIUyEQEmpPpKjA&#10;bRubOCJeh9hpw+9ZTnCbnRnNzpTr2ffiaMfYBdJwvVAgLDXBdNRqeNk9Xq1AxIRksA9kNXzbCOvq&#10;/KzEwoQTPdtjnVrBIRQL1OBSGgopY+Osx7gIgyXWPsLoMfE5ttKMeOJw38ulUrn02BF/cDjYe2eb&#10;z3ryGvbbJ2z2m4fd+1BPr+Zr+7Zxbab15cV8dwsi2Tn9meG3PleHijsdwkQmil5DrhRvSRqy5Q0D&#10;duRqxeDATMaMrEr5f0P1AwAA//8DAFBLAQItABQABgAIAAAAIQC2gziS/gAAAOEBAAATAAAAAAAA&#10;AAAAAAAAAAAAAABbQ29udGVudF9UeXBlc10ueG1sUEsBAi0AFAAGAAgAAAAhADj9If/WAAAAlAEA&#10;AAsAAAAAAAAAAAAAAAAALwEAAF9yZWxzLy5yZWxzUEsBAi0AFAAGAAgAAAAhAG3jD1vQAQAA4AMA&#10;AA4AAAAAAAAAAAAAAAAALgIAAGRycy9lMm9Eb2MueG1sUEsBAi0AFAAGAAgAAAAhAOGuN+7eAAAA&#10;CwEAAA8AAAAAAAAAAAAAAAAAKgQAAGRycy9kb3ducmV2LnhtbFBLBQYAAAAABAAEAPMAAAA1BQAA&#10;AAA=&#10;" strokecolor="black [3200]">
                <v:stroke joinstyle="miter"/>
                <w10:wrap anchory="page"/>
              </v:line>
            </w:pict>
          </mc:Fallback>
        </mc:AlternateContent>
      </w:r>
      <w:r w:rsidR="00505F1B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ge">
                  <wp:posOffset>2571750</wp:posOffset>
                </wp:positionV>
                <wp:extent cx="48895" cy="127000"/>
                <wp:effectExtent l="0" t="0" r="27305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95" cy="127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0BFBD" id="Straight Connector 23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15.75pt,202.5pt" to="319.6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320wEAAOADAAAOAAAAZHJzL2Uyb0RvYy54bWysU02P0zAQvSPxHyzfadJAoRs13UNXwAFB&#10;tQvcvc64sfCXxqZp/z1jpw2IDwkhLpbtmTfz3vN4c3uyhh0Bo/au48tFzRk46XvtDh3/9PH1szVn&#10;MQnXC+MddPwMkd9unz7ZjKGFxg/e9ICMirjYjqHjQ0qhraooB7AiLnwAR0Hl0YpERzxUPYqRqltT&#10;NXX9sho99gG9hBjp9m4K8m2prxTI9EGpCImZjhO3VFYs62Neq+1GtAcUYdDyQkP8AwsrtKOmc6k7&#10;kQT7ivqXUlZL9NGrtJDeVl4pLaFoIDXL+ic1D4MIULSQOTHMNsX/V1a+P+6R6b7jzXPOnLD0Rg8J&#10;hT4Mie28c+SgR0ZBcmoMsSXAzu3xcophj1n2SaFlyujwloaAl93nvMsxEslOxfHz7DicEpN0+WK9&#10;vllxJimybF7VdXmQaqqXsQFjegPesrzpuNEu+yFacXwXE3Gg1GtKvjaOjR2/WTWrTLfKfCeGZZfO&#10;Bqase1CkmfpPDMu0wc4gOwqak/7LssBzPcrMEKWNmUF1ofBH0CU3w6BM4N8C5+zS0bs0A612Hn/X&#10;NZ2uVNWUf1U9ac2yH31/Lu9V7KAxKq5dRj7P6Y/nAv/+MbffAAAA//8DAFBLAwQUAAYACAAAACEA&#10;7Hfg1eEAAAALAQAADwAAAGRycy9kb3ducmV2LnhtbEyPy07DMBBF90j8gzVI7KjTtI0gxKkQCAm1&#10;K1JUYDeNTRwRj0PstOHvGVawnDtH91GsJ9eJoxlC60nBfJaAMFR73VKj4GX3eHUNIkQkjZ0no+Db&#10;BFiX52cF5tqf6Nkcq9gINqGQowIbY59LGWprHIaZ7w3x78MPDiOfQyP1gCc2d51MkySTDlviBIu9&#10;ubem/qxGp2C/fcJ6v3nYvffV+Kq/tm8b2yyVuryY7m5BRDPFPxh+63N1KLnTwY+kg+gUZIv5ilEF&#10;y2TFo5jIFjcpiAMrKSuyLOT/DeUPAAAA//8DAFBLAQItABQABgAIAAAAIQC2gziS/gAAAOEBAAAT&#10;AAAAAAAAAAAAAAAAAAAAAABbQ29udGVudF9UeXBlc10ueG1sUEsBAi0AFAAGAAgAAAAhADj9If/W&#10;AAAAlAEAAAsAAAAAAAAAAAAAAAAALwEAAF9yZWxzLy5yZWxzUEsBAi0AFAAGAAgAAAAhACrmrfbT&#10;AQAA4AMAAA4AAAAAAAAAAAAAAAAALgIAAGRycy9lMm9Eb2MueG1sUEsBAi0AFAAGAAgAAAAhAOx3&#10;4NXhAAAACwEAAA8AAAAAAAAAAAAAAAAALQQAAGRycy9kb3ducmV2LnhtbFBLBQYAAAAABAAEAPMA&#10;AAA7BQAAAAA=&#10;" strokecolor="black [3200]">
                <v:stroke joinstyle="miter"/>
                <w10:wrap anchory="page"/>
              </v:line>
            </w:pict>
          </mc:Fallback>
        </mc:AlternateContent>
      </w:r>
      <w:r w:rsidR="00505F1B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ge">
                  <wp:posOffset>2698750</wp:posOffset>
                </wp:positionV>
                <wp:extent cx="215900" cy="127000"/>
                <wp:effectExtent l="0" t="0" r="3175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127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4813B" id="Straight Connector 2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4pt,212.5pt" to="321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sfywEAANcDAAAOAAAAZHJzL2Uyb0RvYy54bWysU02PFCEQvZv4Hwh3pz+SUbczPXuYjV6M&#10;Tlz1ztIwTQSKFDjd8+8t6Nl240dijBdSUPUerx7F7nZ2lp0VRgO+582m5kx5CYPxp55//vTmxWvO&#10;YhJ+EBa86vlFRX67f/5sN4VOtTCCHRQyIvGxm0LPx5RCV1VRjsqJuIGgPCU1oBOJtniqBhQTsTtb&#10;tXX9spoAh4AgVYx0erck+b7wa61k+qB1VInZnpO2VFYs60Neq/1OdCcUYTTyKkP8gwonjKdLV6o7&#10;kQT7huYXKmckQgSdNhJcBVobqUoP1E1T/9TN/SiCKr2QOTGsNsX/Ryvfn4/IzNDztuXMC0dvdJ9Q&#10;mNOY2AG8JwcBGSXJqSnEjgAHf8TrLoYj5rZnjY5pa8IXGoJiBLXG5uLzZfVZzYlJOmyb7U1NryEp&#10;1bSvaoqJr1poMl3AmN4qcCwHPbfGZxtEJ87vYlpKH0vysfVs6vnNtt0WnixzEVaidLFqqfqoNLVK&#10;AhaJZcjUwSI7CxqP4WtzlWE9VWaINtauoLpI+CPoWpthqgze3wLX6nIj+LQCnfGAv7s1zY9S9VJP&#10;7j3pNYcPMFzKM5UETU8x+DrpeTyf7gv8x3/cfwcAAP//AwBQSwMEFAAGAAgAAAAhABHqSqjeAAAA&#10;CwEAAA8AAABkcnMvZG93bnJldi54bWxMT9FKw0AQfBf8h2MFX4q9GNKQxlyKFISCKBj7AdfcNgnN&#10;7cXcJY1/7/qkb7Mzw+xMsVtsL2YcfedIweM6AoFUO9NRo+D4+fKQgfBBk9G9I1TwjR525e1NoXPj&#10;rvSBcxUawSHkc62gDWHIpfR1i1b7tRuQWDu70erA59hIM+orh9texlGUSqs74g+tHnDfYn2pJqvg&#10;sH1rsnlDr+brePGHafVe7Wml1P3d8vwEIuAS/szwW5+rQ8mdTm4i40WvII0y3hIUJPGGATvSJGZw&#10;YiZhRpaF/L+h/AEAAP//AwBQSwECLQAUAAYACAAAACEAtoM4kv4AAADhAQAAEwAAAAAAAAAAAAAA&#10;AAAAAAAAW0NvbnRlbnRfVHlwZXNdLnhtbFBLAQItABQABgAIAAAAIQA4/SH/1gAAAJQBAAALAAAA&#10;AAAAAAAAAAAAAC8BAABfcmVscy8ucmVsc1BLAQItABQABgAIAAAAIQCtYPsfywEAANcDAAAOAAAA&#10;AAAAAAAAAAAAAC4CAABkcnMvZTJvRG9jLnhtbFBLAQItABQABgAIAAAAIQAR6kqo3gAAAAsBAAAP&#10;AAAAAAAAAAAAAAAAACUEAABkcnMvZG93bnJldi54bWxQSwUGAAAAAAQABADzAAAAMAUAAAAA&#10;" strokecolor="black [3200]">
                <v:stroke joinstyle="miter"/>
                <w10:wrap anchory="page"/>
              </v:line>
            </w:pict>
          </mc:Fallback>
        </mc:AlternateContent>
      </w:r>
      <w:r w:rsidR="00505F1B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ge">
                  <wp:posOffset>2355850</wp:posOffset>
                </wp:positionV>
                <wp:extent cx="114300" cy="952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7AA9C" id="Straight Connector 11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18.6pt,185.5pt" to="327.6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mCbyQEAANYDAAAOAAAAZHJzL2Uyb0RvYy54bWysU02P0zAQvSPxHyzfaZLCIjZquoeulguC&#10;it3l7nXGjYW/NDZN+u8ZO21AC0IIcbFiz7w3895MNjeTNewIGLV3HW9WNWfgpO+1O3T88eHu1TvO&#10;YhKuF8Y76PgJIr/ZvnyxGUMLaz940wMyInGxHUPHh5RCW1VRDmBFXPkAjoLKoxWJrnioehQjsVtT&#10;rev6bTV67AN6CTHS6+0c5NvCrxTI9EmpCImZjlNvqZxYzqd8VtuNaA8owqDluQ3xD11YoR0VXahu&#10;RRLsG+pfqKyW6KNXaSW9rbxSWkLRQGqa+pma+0EEKFrInBgWm+L/o5Ufj3tkuqfZNZw5YWlG9wmF&#10;PgyJ7bxz5KBHRkFyagyxJcDO7fF8i2GPWfak0DJldPhCRMUIksam4vNp8RmmxCQ9Ns2b1zVNQ1Lo&#10;+mp9VcZQzSyZLWBM78Fblj86brTLLohWHD/ERJUp9ZKSn41j40yUm6xyl3Nf5SudDMxZn0GR0ly/&#10;sJUdg51BdhS0Hf3XopG4jaPMDFHamAVU/xl0zs0wKHv3t8Alu1T0Li1Aq53H31VN06VVNedfVM9a&#10;s+wn35/KlIodtDzFtfOi5+38+V7gP37H7XcAAAD//wMAUEsDBBQABgAIAAAAIQAbyngX4AAAAAsB&#10;AAAPAAAAZHJzL2Rvd25yZXYueG1sTI/dSsNAEIXvBd9hGcGbYjdtSRpjNkUKQkEsGPsA2+yYhGZn&#10;Y3aTxrd3vNLLOfNxfvLdbDsx4eBbRwpWywgEUuVMS7WC08fLQwrCB01Gd45QwTd62BW3N7nOjLvS&#10;O05lqAWbkM+0giaEPpPSVw1a7ZeuR+LfpxusDnwOtTSDvrK57eQ6ihJpdUuc0Oge9w1Wl3K0Cg6P&#10;b3U6xfRqvk4XfxgXx3JPC6Xu7+bnJxAB5/AHw299rg4Fdzq7kYwXnYJks10zqmCzXfEoJpI4ZuXM&#10;SppEIItc/t9Q/AAAAP//AwBQSwECLQAUAAYACAAAACEAtoM4kv4AAADhAQAAEwAAAAAAAAAAAAAA&#10;AAAAAAAAW0NvbnRlbnRfVHlwZXNdLnhtbFBLAQItABQABgAIAAAAIQA4/SH/1gAAAJQBAAALAAAA&#10;AAAAAAAAAAAAAC8BAABfcmVscy8ucmVsc1BLAQItABQABgAIAAAAIQD79mCbyQEAANYDAAAOAAAA&#10;AAAAAAAAAAAAAC4CAABkcnMvZTJvRG9jLnhtbFBLAQItABQABgAIAAAAIQAbyngX4AAAAAsBAAAP&#10;AAAAAAAAAAAAAAAAACMEAABkcnMvZG93bnJldi54bWxQSwUGAAAAAAQABADzAAAAMAUAAAAA&#10;" strokecolor="black [3200]">
                <v:stroke joinstyle="miter"/>
                <w10:wrap anchory="page"/>
              </v:line>
            </w:pict>
          </mc:Fallback>
        </mc:AlternateContent>
      </w:r>
      <w:r w:rsidR="00505F1B"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B1AFC" wp14:editId="14672C50">
                <wp:simplePos x="0" y="0"/>
                <wp:positionH relativeFrom="column">
                  <wp:posOffset>3473450</wp:posOffset>
                </wp:positionH>
                <wp:positionV relativeFrom="page">
                  <wp:posOffset>2468880</wp:posOffset>
                </wp:positionV>
                <wp:extent cx="115570" cy="730250"/>
                <wp:effectExtent l="0" t="0" r="3683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" cy="730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A2855" id="Straight Connector 1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3.5pt,194.4pt" to="282.6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+F6gEAALkDAAAOAAAAZHJzL2Uyb0RvYy54bWysU8tu2zAQvBfoPxC815JdqGkEyznYSHvo&#10;I0DSD9jwIRHgC1zWsv++S8ox0vZWVAeC3OUOd2ZH27uTs+yoEprgB75etZwpL4I0fhz4j6f7dx85&#10;wwxegg1eDfyskN/t3r7ZzrFXmzAFK1ViBOKxn+PAp5xj3zQoJuUAVyEqT0kdkoNMxzQ2MsFM6M42&#10;m7b90MwhyZiCUIgUPSxJvqv4WiuRv2uNKjM7cOot1zXV9bmszW4L/ZggTkZc2oB/6MKB8fToFeoA&#10;GdjPZP6CckakgEHnlQiuCVoboSoHYrNu/2DzOEFUlQuJg/EqE/4/WPHt+JCYkTS7jjMPjmb0mBOY&#10;ccpsH7wnBUNilCSl5og9Fez9Q7qcMD6kQvukk2PamviZgKoQRI2dqs7nq87qlJmg4HrddTc0DUGp&#10;m/ftpqtzaBaYAhcT5k8qOFY2A7fGFxmgh+MXzPQ0XX25UsI+3Btr6yitZ/PAb7sNsRFAhtIWMm1d&#10;JIroR87AjuRUkVNFxGCNLNUFB8+4t4kdgcxCHpNhfqKWObOAmRLEo35L4QRSLVdvOwovTkLIX4Nc&#10;wuv2JU7tLtC189+eLDQOgNNSUlMFiSqsLy2p6uEL66L/onjZPQd5roNoyon8UcsuXi4GfH2m/es/&#10;bvcLAAD//wMAUEsDBBQABgAIAAAAIQDIUzqJ4AAAAAsBAAAPAAAAZHJzL2Rvd25yZXYueG1sTI/B&#10;TsMwDIbvSLxDZCRuLKGlo5Sm04SAC9IkRrdz2oS2InGqJuvK22NOcLPlX7+/r9wszrLZTGHwKOF2&#10;JYAZbL0esJNQf7zc5MBCVKiV9WgkfJsAm+ryolSF9md8N/M+doxKMBRKQh/jWHAe2t44FVZ+NEi3&#10;Tz85FWmdOq4ndaZyZ3kixJo7NSB96NVonnrTfu1PTsL2+Pac7ubGeasfuvqgXS1eEymvr5btI7Bo&#10;lvgXhl98QoeKmBp/Qh2YlZDd3ZNLlJDmOTlQIltnCbCGBpHmwKuS/3eofgAAAP//AwBQSwECLQAU&#10;AAYACAAAACEAtoM4kv4AAADhAQAAEwAAAAAAAAAAAAAAAAAAAAAAW0NvbnRlbnRfVHlwZXNdLnht&#10;bFBLAQItABQABgAIAAAAIQA4/SH/1gAAAJQBAAALAAAAAAAAAAAAAAAAAC8BAABfcmVscy8ucmVs&#10;c1BLAQItABQABgAIAAAAIQAlU/+F6gEAALkDAAAOAAAAAAAAAAAAAAAAAC4CAABkcnMvZTJvRG9j&#10;LnhtbFBLAQItABQABgAIAAAAIQDIUzqJ4AAAAAsBAAAPAAAAAAAAAAAAAAAAAEQEAABkcnMvZG93&#10;bnJldi54bWxQSwUGAAAAAAQABADzAAAAUQUAAAAA&#10;">
                <w10:wrap anchory="page"/>
              </v:line>
            </w:pict>
          </mc:Fallback>
        </mc:AlternateContent>
      </w:r>
      <w:r w:rsidR="00505F1B"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4EE1A" wp14:editId="20FF2780">
                <wp:simplePos x="0" y="0"/>
                <wp:positionH relativeFrom="column">
                  <wp:posOffset>3473450</wp:posOffset>
                </wp:positionH>
                <wp:positionV relativeFrom="page">
                  <wp:posOffset>3180080</wp:posOffset>
                </wp:positionV>
                <wp:extent cx="113665" cy="774700"/>
                <wp:effectExtent l="0" t="0" r="19685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774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36595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3.5pt,250.4pt" to="282.45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Ci4wEAAK8DAAAOAAAAZHJzL2Uyb0RvYy54bWysU8tu2zAQvBfoPxC815Lc2m4EyznYSC99&#10;GEj6ARuSkgjwBS5r2X/fJeW4aXsr6gPN3eUOd4aj7f3ZGnZSEbV3HW8WNWfKCS+1Gzr+/enh3UfO&#10;MIGTYLxTHb8o5Pe7t2+2U2jV0o/eSBUZgThsp9DxMaXQVhWKUVnAhQ/KUbH30UKiMA6VjDARujXV&#10;sq7X1eSjDNELhUjZw1zku4Lf90qkb32PKjHTcZotlTWW9Tmv1W4L7RAhjFpcx4B/mMKCdnTpDeoA&#10;CdiPqP+CslpEj75PC+Ft5fteC1U4EJum/oPN4whBFS4kDoabTPj/YMXX0zEyLent1pw5sPRGjymC&#10;HsbE9t45UtBHRkVSagrYUsPeHeM1wnCMmfa5jzb/EyF2Lupebuqqc2KCkk3zfr1ecSaotNl82NRF&#10;/epXc4iYPilvWd503GiXyUMLp8+Y6EI6+nIkp51/0MaUBzSOTR2/Wy0zPJCNegOJtjYQMXQDZ2AG&#10;8qdIsSCiN1rm7oyDF9ybyE5AFiFnST890cicGcBEBeJRfnPjCFLNR+9WlJ79g5C+eDmnm/olT+PO&#10;0GXy367MNA6A49xSShmJOozLI6ni3CvrrPqsc949e3kp8lc5IleUtquDs+1ex7R//Z3tfgIAAP//&#10;AwBQSwMEFAAGAAgAAAAhADTTcnTgAAAACwEAAA8AAABkcnMvZG93bnJldi54bWxMj8FOwzAMhu9I&#10;vENkJC4TSyhbGaXphIDeuDBAXL3WtBWN0zXZVnh6zAlutvzr9/fl68n16kBj6DxbuJwbUMSVrztu&#10;LLy+lBcrUCEi19h7JgtfFGBdnJ7kmNX+yM902MRGSQmHDC20MQ6Z1qFqyWGY+4FYbh9+dBhlHRtd&#10;j3iUctfrxJhUO+xYPrQ40H1L1edm7yyE8o125fesmpn3q8ZTsnt4ekRrz8+mu1tQkab4F4ZffEGH&#10;Qpi2fs91UL2F5eJaXKIMxoiDJJbp4gbU1kKaJCvQRa7/OxQ/AAAA//8DAFBLAQItABQABgAIAAAA&#10;IQC2gziS/gAAAOEBAAATAAAAAAAAAAAAAAAAAAAAAABbQ29udGVudF9UeXBlc10ueG1sUEsBAi0A&#10;FAAGAAgAAAAhADj9If/WAAAAlAEAAAsAAAAAAAAAAAAAAAAALwEAAF9yZWxzLy5yZWxzUEsBAi0A&#10;FAAGAAgAAAAhAPPBUKLjAQAArwMAAA4AAAAAAAAAAAAAAAAALgIAAGRycy9lMm9Eb2MueG1sUEsB&#10;Ai0AFAAGAAgAAAAhADTTcnTgAAAACwEAAA8AAAAAAAAAAAAAAAAAPQQAAGRycy9kb3ducmV2Lnht&#10;bFBLBQYAAAAABAAEAPMAAABKBQAAAAA=&#10;">
                <w10:wrap anchory="page"/>
              </v:line>
            </w:pict>
          </mc:Fallback>
        </mc:AlternateContent>
      </w:r>
      <w:r w:rsidR="00505F1B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D840F" wp14:editId="46601A1A">
                <wp:simplePos x="0" y="0"/>
                <wp:positionH relativeFrom="column">
                  <wp:posOffset>2070100</wp:posOffset>
                </wp:positionH>
                <wp:positionV relativeFrom="page">
                  <wp:posOffset>1973580</wp:posOffset>
                </wp:positionV>
                <wp:extent cx="533400" cy="889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7AEEC" id="Straight Connector 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3pt,155.4pt" to="20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tz2QEAAJUDAAAOAAAAZHJzL2Uyb0RvYy54bWysU8tu2zAQvBfIPxC8x1LsunAEyznYSHso&#10;WgNJP2BDkRIBvsBlLfvvu6RUw2lvRX0g9sEd7wxH26ezNewkI2rvWv6wqDmTTvhOu77lP16f7zec&#10;YQLXgfFOtvwikT/t7j5sx9DIpR+86WRkBOKwGUPLh5RCU1UoBmkBFz5IR03lo4VEaeyrLsJI6NZU&#10;y7r+VI0+diF6IRGpepiafFfwlZIifVcKZWKm5bRbKmcs51s+q90Wmj5CGLSY14B/2MKCdvSnV6gD&#10;JGA/o/4LymoRPXqVFsLbyiulhSwciM1D/QeblwGCLFxIHAxXmfD/wYpvp2Nkumv5ijMHlp7oJUXQ&#10;/ZDY3jtHAvrIVlmnMWBD1/fuGOcMwzFm0mcVLVNGhy9kgSIDEWPnovLlqrI8JyaouF6tPtb0FoJa&#10;m80jhQRXTSgZLURMn6W3LActN9plDaCB01dM09XfV3LZ+WdtDNWhMY6NLX9cL9eEDuQmZSBRaAPx&#10;Q9dzBqYnm4oUCyJ6o7s8nYfxgnsT2QnIKWSwzo+vtDFnBjBRg2iU37zsu9G8zgFwmIZLK1+DxupE&#10;7jbaEtPbaeNyVxZ/zqSyupOeOXrz3aXIXOWM3r4oNPs0m+s2p/j2a9r9AgAA//8DAFBLAwQUAAYA&#10;CAAAACEADDcdduEAAAALAQAADwAAAGRycy9kb3ducmV2LnhtbEyPzU7DMBCE70i8g7VI3KidUqoo&#10;xKn4EXCBQ0uVXt14SaLGdmS7TdKnZ3uC2+7OaHa+fDWajp3Qh9ZZCclMAENbOd3aWsL2++0uBRai&#10;slp1zqKECQOsiuurXGXaDXaNp02sGYXYkCkJTYx9xnmoGjQqzFyPlrQf542KtPqaa68GCjcdnwux&#10;5Ea1lj40qseXBqvD5mgkfHz25W6ahnJ9TuP7Q3l4ff7yZylvb8anR2ARx/hnhkt9qg4Fddq7o9WB&#10;dRLu50tiiTQkghjIsUgEXfYXaZECL3L+n6H4BQAA//8DAFBLAQItABQABgAIAAAAIQC2gziS/gAA&#10;AOEBAAATAAAAAAAAAAAAAAAAAAAAAABbQ29udGVudF9UeXBlc10ueG1sUEsBAi0AFAAGAAgAAAAh&#10;ADj9If/WAAAAlAEAAAsAAAAAAAAAAAAAAAAALwEAAF9yZWxzLy5yZWxzUEsBAi0AFAAGAAgAAAAh&#10;ADCHm3PZAQAAlQMAAA4AAAAAAAAAAAAAAAAALgIAAGRycy9lMm9Eb2MueG1sUEsBAi0AFAAGAAgA&#10;AAAhAAw3HXbhAAAACwEAAA8AAAAAAAAAAAAAAAAAMwQAAGRycy9kb3ducmV2LnhtbFBLBQYAAAAA&#10;BAAEAPMAAABBBQAAAAA=&#10;" strokecolor="windowText">
                <v:stroke joinstyle="miter"/>
                <w10:wrap anchory="page"/>
              </v:line>
            </w:pict>
          </mc:Fallback>
        </mc:AlternateContent>
      </w:r>
      <w:r w:rsidR="00505F1B"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FE324" wp14:editId="6DB9ABE0">
                <wp:simplePos x="0" y="0"/>
                <wp:positionH relativeFrom="column">
                  <wp:posOffset>1993899</wp:posOffset>
                </wp:positionH>
                <wp:positionV relativeFrom="page">
                  <wp:posOffset>3180080</wp:posOffset>
                </wp:positionV>
                <wp:extent cx="116205" cy="774700"/>
                <wp:effectExtent l="0" t="0" r="3619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774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2FFF1" id="Straight Connector 18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57pt,250.4pt" to="166.15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v26gEAALkDAAAOAAAAZHJzL2Uyb0RvYy54bWysU8tu2zAQvBfoPxC815KNOm4EyznYSHvo&#10;I0DSD9jwIRHgC1zWsv++S8oxkvZWVAeC3OUOd2ZH27uTs+yoEprge75ctJwpL4I0fuj5z6f7D584&#10;wwxegg1e9fyskN/t3r/bTrFTqzAGK1ViBOKxm2LPx5xj1zQoRuUAFyEqT0kdkoNMxzQ0MsFE6M42&#10;q7a9aaaQZExBKESKHuYk31V8rZXIP7RGlZntOfWW65rq+lzWZreFbkgQRyMubcA/dOHAeHr0CnWA&#10;DOxXMn9BOSNSwKDzQgTXBK2NUJUDsVm2f7B5HCGqyoXEwXiVCf8frPh+fEjMSJodTcqDoxk95gRm&#10;GDPbB+9JwZAYJUmpKWJHBXv/kC4njA+p0D7p5Ji2Jn4hoCoEUWOnqvP5qrM6ZSYouFzerNo1Z4JS&#10;m83HTVvn0MwwBS4mzJ9VcKxsem6NLzJAB8evmOlpuvpypYR9uDfW1lFaz6ae365XBR7IUNpCpq2L&#10;RBH9wBnYgZwqcqqIGKyRpbrg4Bn3NrEjkFnIYzJMT9QyZxYwU4J41G8uHEGq+ertmsKzkxDytyDn&#10;8LJ9iVO7M3Tt/M2ThcYBcJxLaqogUYX1pSVVPXxhXfSfFS+75yDPdRBNOZE/atnFy8WAr8+0f/3H&#10;7X4DAAD//wMAUEsDBBQABgAIAAAAIQA7TY033wAAAAsBAAAPAAAAZHJzL2Rvd25yZXYueG1sTI/L&#10;TsMwEEX3SPyDNUjsqF0bqhIyqSoEbJCQKIG1Ew9JhB9R7Kbh7zErWI7m6t5zyt3iLJtpikPwCOuV&#10;AEa+DWbwHUL99ni1BRaT9kbb4AnhmyLsqvOzUhcmnPwrzYfUsVziY6ER+pTGgvPY9uR0XIWRfP59&#10;hsnplM+p42bSp1zuLJdCbLjTg88LvR7pvqf263B0CPuP5wf1MjcuWHPb1e/G1eJJIl5eLPs7YImW&#10;9BeGX/yMDlVmasLRm8gsglpfZ5eEcCNEdsgJpaQC1iBspNwCr0r+36H6AQAA//8DAFBLAQItABQA&#10;BgAIAAAAIQC2gziS/gAAAOEBAAATAAAAAAAAAAAAAAAAAAAAAABbQ29udGVudF9UeXBlc10ueG1s&#10;UEsBAi0AFAAGAAgAAAAhADj9If/WAAAAlAEAAAsAAAAAAAAAAAAAAAAALwEAAF9yZWxzLy5yZWxz&#10;UEsBAi0AFAAGAAgAAAAhAL7Bm/bqAQAAuQMAAA4AAAAAAAAAAAAAAAAALgIAAGRycy9lMm9Eb2Mu&#10;eG1sUEsBAi0AFAAGAAgAAAAhADtNjTffAAAACwEAAA8AAAAAAAAAAAAAAAAARAQAAGRycy9kb3du&#10;cmV2LnhtbFBLBQYAAAAABAAEAPMAAABQBQAAAAA=&#10;">
                <w10:wrap anchory="page"/>
              </v:line>
            </w:pict>
          </mc:Fallback>
        </mc:AlternateContent>
      </w:r>
      <w:r w:rsidR="00505F1B"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4D270" wp14:editId="5629E269">
                <wp:simplePos x="0" y="0"/>
                <wp:positionH relativeFrom="column">
                  <wp:posOffset>2000250</wp:posOffset>
                </wp:positionH>
                <wp:positionV relativeFrom="page">
                  <wp:posOffset>2449830</wp:posOffset>
                </wp:positionV>
                <wp:extent cx="109855" cy="730250"/>
                <wp:effectExtent l="0" t="0" r="23495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" cy="730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13F35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5pt,192.9pt" to="166.15pt,2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x14wEAAK8DAAAOAAAAZHJzL2Uyb0RvYy54bWysU8tu2zAQvBfoPxC815Kdqo0FyznYSC99&#10;GEj6ARuSkgjwBS5r2X/fJeU4aXsr4gPN3eUOd4ajzd3JGnZUEbV3HV8uas6UE15qN3T85+P9h1vO&#10;MIGTYLxTHT8r5Hfb9+82U2jVyo/eSBUZgThsp9DxMaXQVhWKUVnAhQ/KUbH30UKiMA6VjDARujXV&#10;qq4/VZOPMkQvFCJl93ORbwt+3yuRfvQ9qsRMx2m2VNZY1qe8VtsNtEOEMGpxGQP+YwoL2tGlV6g9&#10;JGC/ov4HymoRPfo+LYS3le97LVThQGyW9V9sHkYIqnAhcTBcZcK3gxXfj4fItKS3+8iZA0tv9JAi&#10;6GFMbOedIwV9ZFQkpaaALTXs3CFeIgyHmGmf+mjzPxFip6Lu+aquOiUmKLms17dNw5mg0uebetUU&#10;9auX5hAxfVHesrzpuNEuk4cWjl8x0YV09PlITjt/r40pD2gcmzq+blYZHshGvYFEWxuIGLqBMzAD&#10;+VOkWBDRGy1zd8bBM+5MZEcgi5CzpJ8eaWTODGCiAvEov7lxBKnmo+uG0rN/ENI3L+f0sn7O07gz&#10;dJn8jyszjT3gOLeUUkaiDuPySKo498I6qz7rnHdPXp6L/FWOyBWl7eLgbLvXMe1ff2fb3wAAAP//&#10;AwBQSwMEFAAGAAgAAAAhALxHOgHgAAAACwEAAA8AAABkcnMvZG93bnJldi54bWxMj8FOwzAMhu9I&#10;vENkJC7TlqxVUdU1nRDQGxc2EFevMW1Fk3RNthWeHnOCmy3/+v195Xa2gzjTFHrvNKxXCgS5xpve&#10;tRpe9/UyBxEiOoODd6ThiwJsq+urEgvjL+6FzrvYCi5xoUANXYxjIWVoOrIYVn4kx7cPP1mMvE6t&#10;NBNeuNwOMlHqTlrsHX/ocKSHjprP3clqCPUbHevvRbNQ72nrKTk+Pj+h1rc38/0GRKQ5/oXhF5/R&#10;oWKmgz85E8SgIV1n7BJ5yDN24ESaJimIg4ZMqRxkVcr/DtUPAAAA//8DAFBLAQItABQABgAIAAAA&#10;IQC2gziS/gAAAOEBAAATAAAAAAAAAAAAAAAAAAAAAABbQ29udGVudF9UeXBlc10ueG1sUEsBAi0A&#10;FAAGAAgAAAAhADj9If/WAAAAlAEAAAsAAAAAAAAAAAAAAAAALwEAAF9yZWxzLy5yZWxzUEsBAi0A&#10;FAAGAAgAAAAhABy4bHXjAQAArwMAAA4AAAAAAAAAAAAAAAAALgIAAGRycy9lMm9Eb2MueG1sUEsB&#10;Ai0AFAAGAAgAAAAhALxHOgHgAAAACwEAAA8AAAAAAAAAAAAAAAAAPQQAAGRycy9kb3ducmV2Lnht&#10;bFBLBQYAAAAABAAEAPMAAABKBQAAAAA=&#10;">
                <w10:wrap anchory="page"/>
              </v:line>
            </w:pict>
          </mc:Fallback>
        </mc:AlternateContent>
      </w:r>
      <w:r w:rsidR="00505F1B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747395</wp:posOffset>
                </wp:positionV>
                <wp:extent cx="76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9B8AE" id="Straight Connector 2" o:spid="_x0000_s1026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pt,58.85pt" to="163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mDxwEAAM8DAAAOAAAAZHJzL2Uyb0RvYy54bWysU8tu2zAQvBfIPxC8x5IFJG0Fyzk4aHoo&#10;WqNJP4ChlhZRvrBkLfnvu6RsNegDKIpeCJGcnZ0ZrjZ3kzXsCBi1dx1fr2rOwEnfa3fo+Jend9dv&#10;OItJuF4Y76DjJ4j8bnv1ajOGFho/eNMDMiJxsR1Dx4eUQltVUQ5gRVz5AI4ulUcrEm3xUPUoRmK3&#10;pmrq+rYaPfYBvYQY6fR+vuTbwq8UyPRJqQiJmY6TtlRWLOtzXqvtRrQHFGHQ8ixD/IMKK7SjpgvV&#10;vUiCfUP9C5XVEn30Kq2kt5VXSksoHsjNuv7JzeMgAhQvFE4MS0zx/9HKj8c9Mt13vOHMCUtP9JhQ&#10;6MOQ2M47RwF6ZE3OaQyxJfjO7fG8i2GP2fSk0DJldHhPI1BiIGNsKimflpRhSkzS4etbejjO5OWm&#10;mgkyUcCYHsBblj86brTL9kUrjh9ioqYEvUDysXFs7Pjbm+Ym66uywFlS+UonAzPqMyiySK1ncWW4&#10;YGeQHQWNRf91XcozHyFzidLGLEV1kfDHojM2l0EZuL8tXNClo3dpKbTaefxd1zRdpKoZf3E9e822&#10;n31/Kg9U4qCpKamdJzyP5ct9Kf/xH26/AwAA//8DAFBLAwQUAAYACAAAACEAQVTtPN8AAAALAQAA&#10;DwAAAGRycy9kb3ducmV2LnhtbEyPUUvDQBCE3wv9D8cKvhR7SattjbkUKQgFUTD2B1xzaxKa20tz&#10;lzT+e1cQ7OPODLPfpNvRNmLAzteOFMTzCARS4UxNpYLD58vdBoQPmoxuHKGCb/SwzaaTVCfGXegD&#10;hzyUgkvIJ1pBFUKbSOmLCq32c9cisfflOqsDn10pTacvXG4buYiilbS6Jv5Q6RZ3FRanvLcK9o9v&#10;5WZ4oFdzPpz8vp+95zuaKXV7Mz4/gQg4hv8w/OIzOmTMdHQ9GS8aBcv4nrcENuL1GgQnlosVK8c/&#10;RWapvN6Q/QAAAP//AwBQSwECLQAUAAYACAAAACEAtoM4kv4AAADhAQAAEwAAAAAAAAAAAAAAAAAA&#10;AAAAW0NvbnRlbnRfVHlwZXNdLnhtbFBLAQItABQABgAIAAAAIQA4/SH/1gAAAJQBAAALAAAAAAAA&#10;AAAAAAAAAC8BAABfcmVscy8ucmVsc1BLAQItABQABgAIAAAAIQAm4umDxwEAAM8DAAAOAAAAAAAA&#10;AAAAAAAAAC4CAABkcnMvZTJvRG9jLnhtbFBLAQItABQABgAIAAAAIQBBVO083wAAAAsBAAAPAAAA&#10;AAAAAAAAAAAAACEEAABkcnMvZG93bnJldi54bWxQSwUGAAAAAAQABADzAAAALQUAAAAA&#10;" strokecolor="black [3200]">
                <v:stroke joinstyle="miter"/>
              </v:line>
            </w:pict>
          </mc:Fallback>
        </mc:AlternateContent>
      </w:r>
      <w:r w:rsidR="00505F1B"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FBA2D" wp14:editId="64F616A1">
                <wp:simplePos x="0" y="0"/>
                <wp:positionH relativeFrom="column">
                  <wp:posOffset>2070101</wp:posOffset>
                </wp:positionH>
                <wp:positionV relativeFrom="page">
                  <wp:posOffset>2062480</wp:posOffset>
                </wp:positionV>
                <wp:extent cx="0" cy="387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944F7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3pt,162.4pt" to="163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EezgEAAIcDAAAOAAAAZHJzL2Uyb0RvYy54bWysU01vGjEQvVfKf7B8L0uIaOmKJQdQeqla&#10;pKQ/YOK1dy3ZHsvjsPDvOzaU0vZWlYPxzHg+3pu368ejd+KgE1kMnbyfzaXQQWFvw9DJ7y9P71dS&#10;UIbQg8OgO3nSJB83d+/WU2z1Akd0vU6CiwRqp9jJMefYNg2pUXugGUYdOGgwechspqHpE0xc3btm&#10;MZ9/aCZMfUyoNBF7d+eg3NT6xmiVvxlDOgvXSZ4t1zPV87WczWYN7ZAgjlZdxoB/mMKDDdz0WmoH&#10;GcRbsn+V8lYlJDR5ptA3aIxVumJgNPfzP9A8jxB1xcLkULzSRP+vrPp62Cdh+07yogJ4XtFzTmCH&#10;MYsthsAEYhKrwtMUqeXn27BPF4viPhXQR5N8+Wc44li5PV251ccs1Nmp2Puw+viwrLQ3v/JiovxZ&#10;oxfl0klnQ0ENLRy+UOZe/PTnk+IO+GSdq5tzQUyd/LRcLKVQwPoxDjJffWREFAYpwA0sTJVTrUjo&#10;bF+ySx060dYlcQDWBkuqx+mFp5XCAWUOMIT6K9h5gt9Syzg7oPGcXENnKXmbWc/Oeib0NtuF0lFX&#10;RV5AFT7PDJbbK/anSmxTLN52bXpRZpHTrc332+9n8wMAAP//AwBQSwMEFAAGAAgAAAAhAALg7P3d&#10;AAAACwEAAA8AAABkcnMvZG93bnJldi54bWxMj0FPwzAMhe9I/IfISNxYug2qqjSdJgQnBBKDw45u&#10;a9JujVM12Vb+PZ44sNuz/fT8vWI1uV4daQydZwPzWQKKuPZNx9bA1+fLXQYqROQGe89k4IcCrMrr&#10;qwLzxp/4g46baJWEcMjRQBvjkGsd6pYchpkfiOX27UeHUcbR6mbEk4S7Xi+SJNUOO5YPLQ701FK9&#10;3xycAdrpt4rnw/OWlq/vqd2m68yiMbc30/oRVKQp/pvhjC/oUApT5Q/cBNUbWC5S6RLP4l46iONv&#10;U4nIHjLQZaEvO5S/AAAA//8DAFBLAQItABQABgAIAAAAIQC2gziS/gAAAOEBAAATAAAAAAAAAAAA&#10;AAAAAAAAAABbQ29udGVudF9UeXBlc10ueG1sUEsBAi0AFAAGAAgAAAAhADj9If/WAAAAlAEAAAsA&#10;AAAAAAAAAAAAAAAALwEAAF9yZWxzLy5yZWxzUEsBAi0AFAAGAAgAAAAhALQ6YR7OAQAAhwMAAA4A&#10;AAAAAAAAAAAAAAAALgIAAGRycy9lMm9Eb2MueG1sUEsBAi0AFAAGAAgAAAAhAALg7P3dAAAACwEA&#10;AA8AAAAAAAAAAAAAAAAAKAQAAGRycy9kb3ducmV2LnhtbFBLBQYAAAAABAAEAPMAAAAyBQAAAAA=&#10;" strokecolor="windowText">
                <v:stroke joinstyle="miter"/>
                <w10:wrap anchory="page"/>
              </v:line>
            </w:pict>
          </mc:Fallback>
        </mc:AlternateContent>
      </w:r>
      <w:r w:rsidR="00505F1B"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BA8CA" wp14:editId="21274246">
                <wp:simplePos x="0" y="0"/>
                <wp:positionH relativeFrom="column">
                  <wp:posOffset>2606040</wp:posOffset>
                </wp:positionH>
                <wp:positionV relativeFrom="page">
                  <wp:posOffset>1973580</wp:posOffset>
                </wp:positionV>
                <wp:extent cx="33909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F19D48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05.2pt,155.4pt" to="231.9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mQ3QEAAKgDAAAOAAAAZHJzL2Uyb0RvYy54bWysU8tu2zAQvBfoPxC815IdOKkFyznYSC9J&#10;ayDpB2xISiLAF7isZf99lpTtpO2tqA/0cpc73BmO1vdHa9hBRdTetXw+qzlTTnipXd/yny8PX75y&#10;hgmcBOOdavlJIb/ffP60HkOjFn7wRqrICMRhM4aWDymFpqpQDMoCznxQjoqdjxYSbWNfyQgjoVtT&#10;Ler6thp9lCF6oRApu5uKfFPwu06J9KPrUCVmWk6zpbLGsr7mtdqsoekjhEGL8xjwD1NY0I4uvULt&#10;IAH7FfVfUFaL6NF3aSa8rXzXaaEKB2Izr/9g8zxAUIULiYPhKhP+P1jx/bCPTMuW33HmwNITPacI&#10;uh8S23rnSEAf2V3WaQzY0PGt28fzDsM+ZtLHLtr8T3TYsWh7umqrjokJSt7crOoVvYC4lKr3vhAx&#10;fVPeshy03GiXWUMDh0dMdBcdvRzJaecftDHl5YxjY8tXy8WSkIH80xlIFNpAjND1nIHpyZgixYKI&#10;3miZuzMOnnBrIjsAeYMsJf34QtNyZgATFYhC+U2NA0g1HV0tKT0ZByE9eTml5/UlT+NO0GXy367M&#10;NHaAw9RSShmJOozLI6li2TPrLPgkcY5evTwV5au8IzuUtrN1s98+7in++IFt3gAAAP//AwBQSwME&#10;FAAGAAgAAAAhAJuIiM3dAAAACwEAAA8AAABkcnMvZG93bnJldi54bWxMj0FLw0AQhe+C/2EZwUux&#10;u2lCkZhNETU3L1bF6zQZk2B2Ns1u2+ivdwRBbzPzHm++V2xmN6gjTaH3bCFZGlDEtW96bi28PFdX&#10;16BCRG5w8EwWPinApjw/KzBv/Imf6LiNrZIQDjla6GIcc61D3ZHDsPQjsWjvfnIYZZ1a3Ux4knA3&#10;6JUxa+2wZ/nQ4Uh3HdUf24OzEKpX2ldfi3ph3tLW02p///iA1l5ezLc3oCLN8c8MP/iCDqUw7fyB&#10;m6AGC1liMrFaSBMjHcSRrVMZdr8XXRb6f4fyGwAA//8DAFBLAQItABQABgAIAAAAIQC2gziS/gAA&#10;AOEBAAATAAAAAAAAAAAAAAAAAAAAAABbQ29udGVudF9UeXBlc10ueG1sUEsBAi0AFAAGAAgAAAAh&#10;ADj9If/WAAAAlAEAAAsAAAAAAAAAAAAAAAAALwEAAF9yZWxzLy5yZWxzUEsBAi0AFAAGAAgAAAAh&#10;AFlRKZDdAQAAqAMAAA4AAAAAAAAAAAAAAAAALgIAAGRycy9lMm9Eb2MueG1sUEsBAi0AFAAGAAgA&#10;AAAhAJuIiM3dAAAACwEAAA8AAAAAAAAAAAAAAAAANwQAAGRycy9kb3ducmV2LnhtbFBLBQYAAAAA&#10;BAAEAPMAAABBBQAAAAA=&#10;">
                <w10:wrap anchory="page"/>
              </v:line>
            </w:pict>
          </mc:Fallback>
        </mc:AlternateContent>
      </w:r>
      <w:r w:rsidR="00465DB9">
        <w:rPr>
          <w:rFonts w:eastAsia="Calibri" w:cs="Times New Roman"/>
          <w:sz w:val="16"/>
          <w:szCs w:val="16"/>
        </w:rPr>
        <w:t xml:space="preserve">       </w:t>
      </w:r>
    </w:p>
    <w:p w:rsidR="009F29A7" w:rsidRDefault="00800494" w:rsidP="00800494">
      <w:pPr>
        <w:tabs>
          <w:tab w:val="left" w:pos="6424"/>
        </w:tabs>
        <w:spacing w:line="240" w:lineRule="auto"/>
        <w:ind w:left="6424"/>
        <w:rPr>
          <w:sz w:val="16"/>
          <w:szCs w:val="16"/>
        </w:rPr>
      </w:pPr>
      <w:r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3918857</wp:posOffset>
                </wp:positionH>
                <wp:positionV relativeFrom="page">
                  <wp:posOffset>2020586</wp:posOffset>
                </wp:positionV>
                <wp:extent cx="137960" cy="110177"/>
                <wp:effectExtent l="0" t="0" r="33655" b="234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60" cy="110177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1D78C" id="Straight Connector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8.55pt,159.1pt" to="319.4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l5ywEAANcDAAAOAAAAZHJzL2Uyb0RvYy54bWysU01vEzEQvSPxHyzfye4GtSGrbHpIBRcE&#10;ES3cXe84a+EvjU02+feMvelSAaoqxMWyPfOe37wZb25O1rAjYNTedbxZ1JyBk77X7tDxr/fv37zj&#10;LCbhemG8g46fIfKb7etXmzG0sPSDNz0gIxIX2zF0fEgptFUV5QBWxIUP4CioPFqR6IiHqkcxErs1&#10;1bKur6vRYx/QS4iRbm+nIN8WfqVAps9KRUjMdJy0pbJiWR/yWm03oj2gCIOWFxniH1RYoR09OlPd&#10;iiTYD9R/UFkt0Uev0kJ6W3mltIRSA1XT1L9VczeIAKUWMieG2ab4/2jlp+Meme6pd2vOnLDUo7uE&#10;Qh+GxHbeOXLQI6MgOTWG2BJg5/Z4OcWwx1z2SaFlyujwjYiKEVQaOxWfz7PPcEpM0mXzdrW+pm5I&#10;CjVN3axWmb2aaDJdwJg+gLcsbzputMs2iFYcP8Y0pT6m5Gvj2Njx9dXyqvBkmZOwsktnA1PWF1BU&#10;ahZQ2MqQwc4gOwoaj/57c5FhHGVmiNLGzKD6edAlN8OgDN5LgXN2edG7NAOtdh7/9mo6PUpVUz65&#10;96TWvH3w/bm0qQRoeorBl0nP4/n0XOC//uP2JwAAAP//AwBQSwMEFAAGAAgAAAAhAFNE1AHhAAAA&#10;CwEAAA8AAABkcnMvZG93bnJldi54bWxMj9FKw0AQRd8F/2EZwZdiN2lojDGbIgWhIArGfsA2Oyah&#10;2dmY3aTx7x2f9HFmDnfOLXaL7cWMo+8cKYjXEQik2pmOGgXHj+e7DIQPmozuHaGCb/SwK6+vCp0b&#10;d6F3nKvQCA4hn2sFbQhDLqWvW7Tar92AxLdPN1odeBwbaUZ94XDby00UpdLqjvhDqwfct1ifq8kq&#10;ODy8Ntm8pRfzdTz7w7R6q/a0Uur2Znl6BBFwCX8w/OqzOpTsdHITGS96BWl8HzOqIImzDQgm0iTj&#10;MifeJNsUZFnI/x3KHwAAAP//AwBQSwECLQAUAAYACAAAACEAtoM4kv4AAADhAQAAEwAAAAAAAAAA&#10;AAAAAAAAAAAAW0NvbnRlbnRfVHlwZXNdLnhtbFBLAQItABQABgAIAAAAIQA4/SH/1gAAAJQBAAAL&#10;AAAAAAAAAAAAAAAAAC8BAABfcmVscy8ucmVsc1BLAQItABQABgAIAAAAIQAI5fl5ywEAANcDAAAO&#10;AAAAAAAAAAAAAAAAAC4CAABkcnMvZTJvRG9jLnhtbFBLAQItABQABgAIAAAAIQBTRNQB4QAAAAsB&#10;AAAPAAAAAAAAAAAAAAAAACUEAABkcnMvZG93bnJldi54bWxQSwUGAAAAAAQABADzAAAAMwUAAAAA&#10;" strokecolor="black [3200]">
                <v:stroke joinstyle="miter"/>
                <w10:wrap anchory="page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3823855</wp:posOffset>
                </wp:positionH>
                <wp:positionV relativeFrom="paragraph">
                  <wp:posOffset>186995</wp:posOffset>
                </wp:positionV>
                <wp:extent cx="324715" cy="290946"/>
                <wp:effectExtent l="0" t="0" r="37465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715" cy="29094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799A8" id="Straight Connector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pt,14.7pt" to="326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tbxQEAAM0DAAAOAAAAZHJzL2Uyb0RvYy54bWysU8tu2zAQvBfIPxC813okTmvBcg4O0kvR&#10;Gk36AQxFWkT5wpKx5L/vklKUoCmKouiF4nJ3hjvD1fZmNJqcBATlbEurVUmJsNx1yh5b+v3h7v1H&#10;SkJktmPaWdHSswj0Znfxbjv4RtSud7oTQJDEhmbwLe1j9E1RBN4Lw8LKeWExKR0YFjGEY9EBG5Dd&#10;6KIuy+ticNB5cFyEgKe3U5LuMr+UgsevUgYRiW4p9hbzCnl9TGux27LmCMz3is9tsH/owjBl8dKF&#10;6pZFRp5AvaEyioMLTsYVd6ZwUiousgZUU5W/qLnvmRdZC5oT/GJT+H+0/MvpAER1+HaXlFhm8I3u&#10;IzB17CPZO2vRQQcEk+jU4EODgL09wBwFf4Ake5Rg0hcFkTG7e17cFWMkHA8v66sP1ZoSjql6U26u&#10;rhNn8QL2EOIn4QxJm5ZqZZN41rDT5xCn0ueSdKwtGVq6WdfrzJOam9rJu3jWYqr6JiQKxAaqzJZH&#10;S+w1kBPDoeh+VHMb2mJlgkil9QIq/wyaaxNM5HH7W+BSnW90Ni5Ao6yD390ax+dW5VSP7r3SmraP&#10;rjvnx8kJnJls8DzfaShfxxn+8hfufgIAAP//AwBQSwMEFAAGAAgAAAAhAAk0yMLgAAAACQEAAA8A&#10;AABkcnMvZG93bnJldi54bWxMjzFPwzAQhXck/oN1SGzUrktTCLlUERKCgaUhA6MbmyRqfE5jN035&#10;9ZgJxtP79N532Xa2PZvM6DtHCMuFAGaodrqjBqH6eLl7AOaDIq16RwbhYjxs8+urTKXanWlnpjI0&#10;LJaQTxVCG8KQcu7r1ljlF24wFLMvN1oV4jk2XI/qHMttz6UQCbeqo7jQqsE8t6Y+lCeL8P5dHoW3&#10;r4cpVMelLIq3S7X5RLy9mYsnYMHM4Q+GX/2oDnl02rsTac96hERIGVEE+XgPLALJerUCtkfYrCXw&#10;POP/P8h/AAAA//8DAFBLAQItABQABgAIAAAAIQC2gziS/gAAAOEBAAATAAAAAAAAAAAAAAAAAAAA&#10;AABbQ29udGVudF9UeXBlc10ueG1sUEsBAi0AFAAGAAgAAAAhADj9If/WAAAAlAEAAAsAAAAAAAAA&#10;AAAAAAAALwEAAF9yZWxzLy5yZWxzUEsBAi0AFAAGAAgAAAAhAPZT+1vFAQAAzQMAAA4AAAAAAAAA&#10;AAAAAAAALgIAAGRycy9lMm9Eb2MueG1sUEsBAi0AFAAGAAgAAAAhAAk0yMLgAAAACQEAAA8AAAAA&#10;AAAAAAAAAAAAHwQAAGRycy9kb3ducmV2LnhtbFBLBQYAAAAABAAEAPMAAAAsBQAAAAA=&#10;" strokecolor="black [3200]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3712961</wp:posOffset>
                </wp:positionH>
                <wp:positionV relativeFrom="page">
                  <wp:posOffset>2064739</wp:posOffset>
                </wp:positionV>
                <wp:extent cx="116205" cy="76200"/>
                <wp:effectExtent l="0" t="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" cy="762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2BF88" id="Straight Connector 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2.35pt,162.6pt" to="301.5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TiyQEAANQDAAAOAAAAZHJzL2Uyb0RvYy54bWysU02P0zAQvSPxHyzfaZJKXdio6R66gguC&#10;igXuXmfcWPhLY9Ok/56x0wYECKHVXiJ/vHnz3vNkezdZw06AUXvX8WZVcwZO+l67Y8e/fH776g1n&#10;MQnXC+MddPwMkd/tXr7YjqGFtR+86QEZkbjYjqHjQ0qhraooB7AirnwAR5fKoxWJtnisehQjsVtT&#10;rev6pho99gG9hBjp9H6+5LvCrxTI9FGpCImZjpO2VL5Yvo/5W+22oj2iCIOWFxniCSqs0I6aLlT3&#10;Ign2HfUfVFZL9NGrtJLeVl4pLaF4IDdN/Zubh0EEKF4onBiWmOLz0coPpwMy3Xf8ljMnLD3RQ0Kh&#10;j0Nie+8cBeiR3eacxhBbgu/dAS+7GA6YTU8KLVNGh680AiUGMsamkvJ5SRmmxCQdNs3Nut5wJunq&#10;NS3LI1QzS2YLGNM78JblRceNdjkD0YrT+5ioM0GvkHxsHBtJ/Wa9ySKrrHLWVVbpbGBGfQJFPnP/&#10;wlYmDPYG2UnQbPTfmlKe+QiZS5Q2Zimq/110weYyKFP3v4ULunT0Li2FVjuPf+uapqtUNeOvrmev&#10;2faj78/llUocNDoltcuY59n8dV/Kf/6Mux8AAAD//wMAUEsDBBQABgAIAAAAIQBKA/Pz4QAAAAsB&#10;AAAPAAAAZHJzL2Rvd25yZXYueG1sTI/RSsNAEEXfBf9hGcGXYjcmto0xmyIFoSAVjP2AbXZMQrOz&#10;MbtJ4987PunjzBzunJtvZ9uJCQffOlJwv4xAIFXOtFQrOH683KUgfNBkdOcIFXyjh21xfZXrzLgL&#10;veNUhlpwCPlMK2hC6DMpfdWg1X7peiS+fbrB6sDjUEsz6AuH207GUbSWVrfEHxrd467B6lyOVsH+&#10;8VCn04pezdfx7Pfj4q3c0UKp25v5+QlEwDn8wfCrz+pQsNPJjWS86BSs0ocNowqSeBWDYGIdJdzu&#10;xJtkE4Mscvm/Q/EDAAD//wMAUEsBAi0AFAAGAAgAAAAhALaDOJL+AAAA4QEAABMAAAAAAAAAAAAA&#10;AAAAAAAAAFtDb250ZW50X1R5cGVzXS54bWxQSwECLQAUAAYACAAAACEAOP0h/9YAAACUAQAACwAA&#10;AAAAAAAAAAAAAAAvAQAAX3JlbHMvLnJlbHNQSwECLQAUAAYACAAAACEAMfaE4skBAADUAwAADgAA&#10;AAAAAAAAAAAAAAAuAgAAZHJzL2Uyb0RvYy54bWxQSwECLQAUAAYACAAAACEASgPz8+EAAAALAQAA&#10;DwAAAAAAAAAAAAAAAAAjBAAAZHJzL2Rvd25yZXYueG1sUEsFBgAAAAAEAAQA8wAAADEFAAAAAA==&#10;" strokecolor="black [3200]">
                <v:stroke joinstyle="miter"/>
                <w10:wrap anchory="page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3776353</wp:posOffset>
                </wp:positionH>
                <wp:positionV relativeFrom="paragraph">
                  <wp:posOffset>638257</wp:posOffset>
                </wp:positionV>
                <wp:extent cx="172192" cy="130497"/>
                <wp:effectExtent l="0" t="0" r="37465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192" cy="130497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01CC6" id="Straight Connector 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5pt,50.25pt" to="310.9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+sywEAANUDAAAOAAAAZHJzL2Uyb0RvYy54bWysU01v1DAUvCPxHyzf2XyUbtlosz1sBRcE&#10;Kwq9u469seovPZtN9t/z7KShKhVCqBfL9ps3npm8bK9Ho8lJQFDOtrRalZQIy12n7LGlP75/fPeB&#10;khCZ7Zh2VrT0LAK93r19sx18I2rXO90JIEhiQzP4lvYx+qYoAu+FYWHlvLBYlA4Mi3iEY9EBG5Dd&#10;6KIuy3UxOOg8OC5CwNubqUh3mV9KweNXKYOIRLcUtcW8Ql7v01rstqw5AvO94rMM9h8qDFMWH12o&#10;blhk5CeoP6iM4uCCk3HFnSmclIqL7AHdVOUzN7c98yJ7wXCCX2IKr0fLv5wOQFTX0jUllhn8RLcR&#10;mDr2keydtRigA7JOOQ0+NAjf2wPMp+APkEyPEgyRWvk7HIEcAxojY075vKQsxkg4XlZXdbWpKeFY&#10;qi7K95urxF5MNInOQ4ifhDMkbVqqlU0hsIadPoc4QR8h6VpbMrR0c1lfZp4kcxKWd/GsxYT6JiQa&#10;TQIyWx4xsddATgyHo3uoZhnaIjK1SKX10lT+vWnGpjaRx+5fGxd0ftHZuDQaZR289GocH6XKCY/p&#10;PfGatveuO+fPlAs4Ozngec7TcD495/bff+PuFwAAAP//AwBQSwMEFAAGAAgAAAAhAK9+PBHhAAAA&#10;CwEAAA8AAABkcnMvZG93bnJldi54bWxMj1FLw0AQhN8F/8Oxgi+lvSSY2sZcihSEgigY+wOuuW0S&#10;mtuLuUsa/73rkz7uzMfsTL6bbScmHHzrSEG8ikAgVc60VCs4fr4sNyB80GR05wgVfKOHXXF7k+vM&#10;uCt94FSGWnAI+UwraELoMyl91aDVfuV6JPbObrA68DnU0gz6yuG2k0kUraXVLfGHRve4b7C6lKNV&#10;cNi+1ZsppVfzdbz4w7h4L/e0UOr+bn5+AhFwDn8w/Nbn6lBwp5MbyXjRKUi3D4+MshFFKQgm1knM&#10;Y06sJHEMssjl/w3FDwAAAP//AwBQSwECLQAUAAYACAAAACEAtoM4kv4AAADhAQAAEwAAAAAAAAAA&#10;AAAAAAAAAAAAW0NvbnRlbnRfVHlwZXNdLnhtbFBLAQItABQABgAIAAAAIQA4/SH/1gAAAJQBAAAL&#10;AAAAAAAAAAAAAAAAAC8BAABfcmVscy8ucmVsc1BLAQItABQABgAIAAAAIQBpkD+sywEAANUDAAAO&#10;AAAAAAAAAAAAAAAAAC4CAABkcnMvZTJvRG9jLnhtbFBLAQItABQABgAIAAAAIQCvfjwR4QAAAAsB&#10;AAAPAAAAAAAAAAAAAAAAACUEAABkcnMvZG93bnJldi54bWxQSwUGAAAAAAQABADzAAAAMwUAAAAA&#10;" strokecolor="black [3200]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3592285</wp:posOffset>
                </wp:positionH>
                <wp:positionV relativeFrom="page">
                  <wp:posOffset>2483724</wp:posOffset>
                </wp:positionV>
                <wp:extent cx="184067" cy="160185"/>
                <wp:effectExtent l="0" t="0" r="2603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67" cy="16018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CA868"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2.85pt,195.55pt" to="297.3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MMwwEAAMsDAAAOAAAAZHJzL2Uyb0RvYy54bWysU8GO0zAQvSPxD5bvNElFS4ma7qEruCCo&#10;WPgAr2M3FrbHGpsm/XvGbje7AoTQai+O7Xnz5r3xZHszOctOCqMB3/FmUXOmvITe+GPHv3/78GbD&#10;WUzC98KCVx0/q8hvdq9fbcfQqiUMYHuFjEh8bMfQ8SGl0FZVlINyIi4gKE9BDehEoiMeqx7FSOzO&#10;Vsu6XlcjYB8QpIqRbm8vQb4r/Formb5oHVVituOkLZUVy3qf12q3Fe0RRRiMvMoQz1DhhPFUdKa6&#10;FUmwn2j+oHJGIkTQaSHBVaC1kap4IDdN/Zubu0EEVbxQc2KY2xRfjlZ+Ph2Qmb7jK868cPREdwmF&#10;OQ6J7cF7aiAgW+U+jSG2BN/7A15PMRwwm540uvwlO2wqvT3PvVVTYpIum83bev2OM0mhZl03m8JZ&#10;PSYHjOmjAsfypuPW+GxdtOL0KSYqSNAHSL62no0df79aXniyuIucsktnqy6or0qTvSygsJXBUnuL&#10;7CRoJPofTbZG3NYTMqdoY+2cVP876YrNaaoM2/8mzuhSEXyaE53xgH+rmqYHqfqCJ9lPvObtPfTn&#10;8jglQBNTnF2nO4/k03NJf/wHd78AAAD//wMAUEsDBBQABgAIAAAAIQDC4NXM4gAAAAsBAAAPAAAA&#10;ZHJzL2Rvd25yZXYueG1sTI+xTsMwEIZ3JN7BOiQ26rhtUhpyqSIkBANLQwZGNzZJ1Picxm6a8vSY&#10;Cca7+/Tf92e72fRs0qPrLCGIRQRMU21VRw1C9fHy8AjMeUlK9pY0wlU72OW3N5lMlb3QXk+lb1gI&#10;IZdKhNb7IeXc1a020i3soCncvuxopA/j2HA1yksINz1fRlHCjewofGjloJ9bXR/Ls0F4/y5PkTOv&#10;x8lXJ7EsirdrtflEvL+biydgXs/+D4Zf/aAOeXA62DMpx3qEOIk3AUVYbYUAFoh4uw6bA8JaJCvg&#10;ecb/d8h/AAAA//8DAFBLAQItABQABgAIAAAAIQC2gziS/gAAAOEBAAATAAAAAAAAAAAAAAAAAAAA&#10;AABbQ29udGVudF9UeXBlc10ueG1sUEsBAi0AFAAGAAgAAAAhADj9If/WAAAAlAEAAAsAAAAAAAAA&#10;AAAAAAAALwEAAF9yZWxzLy5yZWxzUEsBAi0AFAAGAAgAAAAhAI3TQwzDAQAAywMAAA4AAAAAAAAA&#10;AAAAAAAALgIAAGRycy9lMm9Eb2MueG1sUEsBAi0AFAAGAAgAAAAhAMLg1cziAAAACwEAAA8AAAAA&#10;AAAAAAAAAAAAHQQAAGRycy9kb3ducmV2LnhtbFBLBQYAAAAABAAEAPMAAAAsBQAAAAA=&#10;" strokecolor="black [3200]">
                <v:stroke joinstyle="miter"/>
                <w10:wrap anchory="page"/>
              </v:line>
            </w:pict>
          </mc:Fallback>
        </mc:AlternateContent>
      </w:r>
      <w:r>
        <w:tab/>
      </w:r>
      <w:r w:rsidR="001D5E35">
        <w:rPr>
          <w:sz w:val="16"/>
          <w:szCs w:val="16"/>
        </w:rPr>
        <w:t>2½ (3, 3, 3</w:t>
      </w:r>
      <w:r w:rsidRPr="00800494">
        <w:rPr>
          <w:sz w:val="16"/>
          <w:szCs w:val="16"/>
        </w:rPr>
        <w:t>½, 4, 4)”</w:t>
      </w:r>
      <w:r w:rsidR="001D5E35">
        <w:rPr>
          <w:sz w:val="16"/>
          <w:szCs w:val="16"/>
        </w:rPr>
        <w:t xml:space="preserve"> /</w:t>
      </w:r>
      <w:r w:rsidRPr="00800494">
        <w:rPr>
          <w:sz w:val="16"/>
          <w:szCs w:val="16"/>
        </w:rPr>
        <w:t xml:space="preserve"> </w:t>
      </w:r>
      <w:r w:rsidR="001D5E35">
        <w:rPr>
          <w:sz w:val="16"/>
          <w:szCs w:val="16"/>
        </w:rPr>
        <w:t xml:space="preserve">                             </w:t>
      </w:r>
      <w:proofErr w:type="gramStart"/>
      <w:r w:rsidR="001D5E35">
        <w:rPr>
          <w:sz w:val="16"/>
          <w:szCs w:val="16"/>
        </w:rPr>
        <w:t xml:space="preserve">   </w:t>
      </w:r>
      <w:r w:rsidRPr="00800494">
        <w:rPr>
          <w:sz w:val="16"/>
          <w:szCs w:val="16"/>
        </w:rPr>
        <w:t>[</w:t>
      </w:r>
      <w:proofErr w:type="gramEnd"/>
      <w:r w:rsidRPr="00800494">
        <w:rPr>
          <w:sz w:val="16"/>
          <w:szCs w:val="16"/>
        </w:rPr>
        <w:t>6.5, 7.5, 7.5, 9, 10.25, 10.25 cm]</w:t>
      </w:r>
    </w:p>
    <w:p w:rsidR="00800494" w:rsidRDefault="00800494" w:rsidP="00800494">
      <w:pPr>
        <w:tabs>
          <w:tab w:val="left" w:pos="642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6 ½ (6 ¾, 7 ½, 8, 8, </w:t>
      </w:r>
    </w:p>
    <w:p w:rsidR="00800494" w:rsidRDefault="00800494" w:rsidP="00800494">
      <w:pPr>
        <w:tabs>
          <w:tab w:val="left" w:pos="642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 ½)”</w:t>
      </w:r>
      <w:r w:rsidR="001D5E35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[16.5, 17.25</w:t>
      </w:r>
      <w:r w:rsidRPr="00800494">
        <w:rPr>
          <w:sz w:val="16"/>
          <w:szCs w:val="16"/>
        </w:rPr>
        <w:t xml:space="preserve">, </w:t>
      </w:r>
      <w:r>
        <w:rPr>
          <w:sz w:val="16"/>
          <w:szCs w:val="16"/>
        </w:rPr>
        <w:t>19</w:t>
      </w:r>
      <w:r w:rsidRPr="00800494">
        <w:rPr>
          <w:sz w:val="16"/>
          <w:szCs w:val="16"/>
        </w:rPr>
        <w:t xml:space="preserve">, </w:t>
      </w:r>
    </w:p>
    <w:p w:rsidR="00800494" w:rsidRPr="00800494" w:rsidRDefault="00800494" w:rsidP="00800494">
      <w:pPr>
        <w:tabs>
          <w:tab w:val="left" w:pos="642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20.5, 20.5, 21.5</w:t>
      </w:r>
      <w:r w:rsidRPr="00800494">
        <w:rPr>
          <w:sz w:val="16"/>
          <w:szCs w:val="16"/>
        </w:rPr>
        <w:t xml:space="preserve"> cm]</w:t>
      </w:r>
    </w:p>
    <w:p w:rsidR="00800494" w:rsidRDefault="00800494" w:rsidP="00800494">
      <w:pPr>
        <w:tabs>
          <w:tab w:val="left" w:pos="6424"/>
        </w:tabs>
        <w:spacing w:line="240" w:lineRule="auto"/>
        <w:rPr>
          <w:sz w:val="16"/>
          <w:szCs w:val="16"/>
        </w:rPr>
      </w:pP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F06DD" wp14:editId="54472719">
                <wp:simplePos x="0" y="0"/>
                <wp:positionH relativeFrom="column">
                  <wp:posOffset>1078230</wp:posOffset>
                </wp:positionH>
                <wp:positionV relativeFrom="page">
                  <wp:posOffset>2235200</wp:posOffset>
                </wp:positionV>
                <wp:extent cx="116205" cy="0"/>
                <wp:effectExtent l="0" t="0" r="1714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C5DE9" id="Straight Connector 4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4.9pt,176pt" to="94.0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KP5AEAALQDAAAOAAAAZHJzL2Uyb0RvYy54bWysU8tu2zAQvBfoPxC815KNOmgEyznYSHvo&#10;w0DSD9jwIRHgC1zWsv++S8o2kvZWVAeCu8sd7gxHm4eTs+yoEprge75ctJwpL4I0fuj5z+fHD584&#10;wwxegg1e9fyskD9s37/bTLFTqzAGK1ViBOKxm2LPx5xj1zQoRuUAFyEqT0UdkoNMYRoamWAidGeb&#10;VdveNVNIMqYgFCJl93ORbyu+1krkH1qjysz2nGbLdU11fSlrs91ANySIoxGXMeAfpnBgPF16g9pD&#10;BvYrmb+gnBEpYNB5IYJrgtZGqMqB2CzbP9g8jRBV5ULiYLzJhP8PVnw/HhIzsucfSR4Pjt7oKScw&#10;w5jZLnhPCobEqEhKTRE7atj5Q7pEGA+p0D7p5Ji2Jn4hE1QhiBo7VZ3PN53VKTNByeXybtWuORPX&#10;UjMjFKSYMH9WwbGy6bk1vigAHRy/YqZb6ej1SEn78Gisra9oPZt6fr9eFWQgL2kLmbYuEjv0A2dg&#10;BzKpyKkiYrBGlu6Cg2fc2cSOQD4he8kwPdO0nFnATAWiUL+5cQSp5qP3a0rPJkLI34Kc08v2mqdx&#10;Z+g6+ZsrC4094Di31FJBog7ry0iq2vfCukg/i112L0Ge6xs0JSJr1LaLjYv3Xse0f/2zbX8DAAD/&#10;/wMAUEsDBBQABgAIAAAAIQCZLT0n3QAAAAsBAAAPAAAAZHJzL2Rvd25yZXYueG1sTI9BS8NAEIXv&#10;gv9hGcGb3TTFkqbZlCLqRRCs0fMmO02Cu7Mhu03jv3cKgh7fm8eb7xW72Vkx4Rh6TwqWiwQEUuNN&#10;T62C6v3pLgMRoiajrSdU8I0BduX1VaFz48/0htMhtoJLKORaQRfjkEsZmg6dDgs/IPHt6EenI8ux&#10;lWbUZy53VqZJspZO98QfOj3gQ4fN1+HkFOw/Xx5Xr1PtvDWbtvowrkqeU6Vub+b9FkTEOf6F4YLP&#10;6FAyU+1PZIKwrNcbRo8KVvcpj7oksmwJov51ZFnI/xvKHwAAAP//AwBQSwECLQAUAAYACAAAACEA&#10;toM4kv4AAADhAQAAEwAAAAAAAAAAAAAAAAAAAAAAW0NvbnRlbnRfVHlwZXNdLnhtbFBLAQItABQA&#10;BgAIAAAAIQA4/SH/1gAAAJQBAAALAAAAAAAAAAAAAAAAAC8BAABfcmVscy8ucmVsc1BLAQItABQA&#10;BgAIAAAAIQD6QVKP5AEAALQDAAAOAAAAAAAAAAAAAAAAAC4CAABkcnMvZTJvRG9jLnhtbFBLAQIt&#10;ABQABgAIAAAAIQCZLT0n3QAAAAsBAAAPAAAAAAAAAAAAAAAAAD4EAABkcnMvZG93bnJldi54bWxQ&#10;SwUGAAAAAAQABADzAAAASAUAAAAA&#10;">
                <w10:wrap anchory="page"/>
              </v:line>
            </w:pict>
          </mc:Fallback>
        </mc:AlternateContent>
      </w:r>
    </w:p>
    <w:p w:rsidR="00800494" w:rsidRDefault="00800494" w:rsidP="00A14733">
      <w:pPr>
        <w:tabs>
          <w:tab w:val="left" w:pos="6424"/>
        </w:tabs>
        <w:ind w:left="5760"/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 w:rsidR="00A14733">
        <w:rPr>
          <w:sz w:val="16"/>
          <w:szCs w:val="16"/>
        </w:rPr>
        <w:t>10 ¾ (</w:t>
      </w:r>
      <w:r w:rsidR="00A14733" w:rsidRPr="00A14733">
        <w:rPr>
          <w:sz w:val="16"/>
          <w:szCs w:val="16"/>
        </w:rPr>
        <w:t>1</w:t>
      </w:r>
      <w:r w:rsidR="00A14733">
        <w:rPr>
          <w:sz w:val="16"/>
          <w:szCs w:val="16"/>
        </w:rPr>
        <w:t xml:space="preserve">1 ¼, </w:t>
      </w:r>
      <w:r w:rsidR="00A14733" w:rsidRPr="00A14733">
        <w:rPr>
          <w:sz w:val="16"/>
          <w:szCs w:val="16"/>
        </w:rPr>
        <w:t>12</w:t>
      </w:r>
      <w:r w:rsidR="00A14733">
        <w:rPr>
          <w:sz w:val="16"/>
          <w:szCs w:val="16"/>
        </w:rPr>
        <w:t xml:space="preserve"> ½, 13 ¼, </w:t>
      </w:r>
      <w:r w:rsidR="00A14733" w:rsidRPr="00A14733">
        <w:rPr>
          <w:sz w:val="16"/>
          <w:szCs w:val="16"/>
        </w:rPr>
        <w:t>14</w:t>
      </w:r>
      <w:r w:rsidR="00A14733">
        <w:rPr>
          <w:sz w:val="16"/>
          <w:szCs w:val="16"/>
        </w:rPr>
        <w:t xml:space="preserve"> ½, 16 ½</w:t>
      </w:r>
      <w:proofErr w:type="gramStart"/>
      <w:r w:rsidR="00A14733">
        <w:rPr>
          <w:sz w:val="16"/>
          <w:szCs w:val="16"/>
        </w:rPr>
        <w:t>)”</w:t>
      </w:r>
      <w:r w:rsidR="001D5E35">
        <w:rPr>
          <w:sz w:val="16"/>
          <w:szCs w:val="16"/>
        </w:rPr>
        <w:t xml:space="preserve">   </w:t>
      </w:r>
      <w:proofErr w:type="gramEnd"/>
      <w:r w:rsidR="001D5E35">
        <w:rPr>
          <w:sz w:val="16"/>
          <w:szCs w:val="16"/>
        </w:rPr>
        <w:t xml:space="preserve">                                        /</w:t>
      </w:r>
      <w:r w:rsidR="00A14733">
        <w:rPr>
          <w:sz w:val="16"/>
          <w:szCs w:val="16"/>
        </w:rPr>
        <w:t xml:space="preserve"> [27.5, 28.5, 31.75, 33.5, 36.75, 42 cm]</w:t>
      </w:r>
    </w:p>
    <w:p w:rsidR="00A14733" w:rsidRDefault="00A14733" w:rsidP="00A14733">
      <w:pPr>
        <w:tabs>
          <w:tab w:val="left" w:pos="6424"/>
        </w:tabs>
        <w:spacing w:after="0"/>
        <w:rPr>
          <w:sz w:val="16"/>
          <w:szCs w:val="16"/>
        </w:rPr>
      </w:pPr>
      <w:r w:rsidRPr="00A14733">
        <w:rPr>
          <w:sz w:val="16"/>
          <w:szCs w:val="16"/>
        </w:rPr>
        <w:t>15</w:t>
      </w:r>
      <w:r>
        <w:rPr>
          <w:sz w:val="16"/>
          <w:szCs w:val="16"/>
        </w:rPr>
        <w:t xml:space="preserve"> (</w:t>
      </w:r>
      <w:r w:rsidRPr="00A14733">
        <w:rPr>
          <w:sz w:val="16"/>
          <w:szCs w:val="16"/>
        </w:rPr>
        <w:t>1</w:t>
      </w:r>
      <w:r>
        <w:rPr>
          <w:sz w:val="16"/>
          <w:szCs w:val="16"/>
        </w:rPr>
        <w:t>5 ½, 1</w:t>
      </w:r>
      <w:r w:rsidRPr="00A14733">
        <w:rPr>
          <w:sz w:val="16"/>
          <w:szCs w:val="16"/>
        </w:rPr>
        <w:t>6</w:t>
      </w:r>
      <w:r>
        <w:rPr>
          <w:sz w:val="16"/>
          <w:szCs w:val="16"/>
        </w:rPr>
        <w:t xml:space="preserve">, 16 ½, </w:t>
      </w:r>
      <w:r w:rsidRPr="00A14733">
        <w:rPr>
          <w:sz w:val="16"/>
          <w:szCs w:val="16"/>
        </w:rPr>
        <w:t>17</w:t>
      </w:r>
      <w:r>
        <w:rPr>
          <w:sz w:val="16"/>
          <w:szCs w:val="16"/>
        </w:rPr>
        <w:t xml:space="preserve">, </w:t>
      </w:r>
    </w:p>
    <w:p w:rsidR="00A14733" w:rsidRDefault="00A14733" w:rsidP="00A14733">
      <w:pPr>
        <w:tabs>
          <w:tab w:val="left" w:pos="6424"/>
        </w:tabs>
        <w:spacing w:after="0"/>
        <w:rPr>
          <w:sz w:val="16"/>
          <w:szCs w:val="16"/>
        </w:rPr>
      </w:pPr>
      <w:r w:rsidRPr="00A14733">
        <w:rPr>
          <w:sz w:val="16"/>
          <w:szCs w:val="16"/>
        </w:rPr>
        <w:t>18</w:t>
      </w:r>
      <w:r>
        <w:rPr>
          <w:sz w:val="16"/>
          <w:szCs w:val="16"/>
        </w:rPr>
        <w:t>)”</w:t>
      </w:r>
      <w:r w:rsidR="001D5E35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[38, 39.5, 40.5, 42, </w:t>
      </w:r>
    </w:p>
    <w:p w:rsidR="00A14733" w:rsidRDefault="001D5E35" w:rsidP="00A14733">
      <w:pPr>
        <w:tabs>
          <w:tab w:val="left" w:pos="6424"/>
        </w:tabs>
        <w:spacing w:after="0"/>
        <w:rPr>
          <w:sz w:val="16"/>
          <w:szCs w:val="16"/>
        </w:rPr>
      </w:pP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8571B" wp14:editId="5FE2703D">
                <wp:simplePos x="0" y="0"/>
                <wp:positionH relativeFrom="column">
                  <wp:posOffset>3017520</wp:posOffset>
                </wp:positionH>
                <wp:positionV relativeFrom="page">
                  <wp:posOffset>3383280</wp:posOffset>
                </wp:positionV>
                <wp:extent cx="792480" cy="175260"/>
                <wp:effectExtent l="0" t="0" r="26670" b="3429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4B0CE" id="Straight Connector 4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7.6pt,266.4pt" to="300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H95AEAAK8DAAAOAAAAZHJzL2Uyb0RvYy54bWysU8tu2zAQvBfoPxC815KFOIkFyznYSC99&#10;GEj6ARuSkgjwBS5r2X/fJeU4aXsr6gPN3eUOd4ajzcPJGnZUEbV3HV8uas6UE15qN3T8x/Pjp3vO&#10;MIGTYLxTHT8r5A/bjx82U2hV40dvpIqMQBy2U+j4mFJoqwrFqCzgwgflqNj7aCFRGIdKRpgI3Zqq&#10;qevbavJRhuiFQqTsfi7ybcHveyXS975HlZjpOM2WyhrL+pLXaruBdogQRi0uY8A/TGFBO7r0CrWH&#10;BOxn1H9BWS2iR9+nhfC28n2vhSociM2y/oPN0whBFS4kDoarTPj/YMW34yEyLTt+s+bMgaU3ekoR&#10;9DAmtvPOkYI+MiqSUlPAlhp27hAvEYZDzLRPfbT5nwixU1H3fFVXnRITlLxbNzf39AaCSsu7VXNb&#10;1K/emkPE9Fl5y/Km40a7TB5aOH7BRBfS0dcjOe38ozamPKBxbOr4etWsCB7IRr2BRFsbiBi6gTMw&#10;A/lTpFgQ0Rstc3fGwTPuTGRHIIuQs6SfnmlkzgxgogLxKL+5cQSp5qPrFaVn/yCkr17O6WX9mqdx&#10;Z+gy+W9XZhp7wHFuKaWMRB3G5ZFUce6FdVZ91jnvXrw8F/mrHJErStvFwdl272Pav//Otr8AAAD/&#10;/wMAUEsDBBQABgAIAAAAIQCmwvpD3wAAAAsBAAAPAAAAZHJzL2Rvd25yZXYueG1sTI/BTsMwDIbv&#10;SLxDZCQuE0votoJK0wkBvXHZAHH1WtNWNE7XZFvh6TEnONr+9Pv78/XkenWkMXSeLVzPDSjiytcd&#10;NxZeX8qrW1AhItfYeyYLXxRgXZyf5ZjV/sQbOm5joySEQ4YW2hiHTOtQteQwzP1ALLcPPzqMMo6N&#10;rkc8SbjrdWJMqh12LB9aHOihpepze3AWQvlG+/J7Vs3M+6LxlOwfn5/Q2suL6f4OVKQp/sHwqy/q&#10;UIjTzh+4Dqq3sLxZJYJaWC0S6SBEaoy028kmNUvQRa7/dyh+AAAA//8DAFBLAQItABQABgAIAAAA&#10;IQC2gziS/gAAAOEBAAATAAAAAAAAAAAAAAAAAAAAAABbQ29udGVudF9UeXBlc10ueG1sUEsBAi0A&#10;FAAGAAgAAAAhADj9If/WAAAAlAEAAAsAAAAAAAAAAAAAAAAALwEAAF9yZWxzLy5yZWxzUEsBAi0A&#10;FAAGAAgAAAAhAE2hwf3kAQAArwMAAA4AAAAAAAAAAAAAAAAALgIAAGRycy9lMm9Eb2MueG1sUEsB&#10;Ai0AFAAGAAgAAAAhAKbC+kPfAAAACwEAAA8AAAAAAAAAAAAAAAAAPgQAAGRycy9kb3ducmV2Lnht&#10;bFBLBQYAAAAABAAEAPMAAABKBQAAAAA=&#10;">
                <w10:wrap anchory="page"/>
              </v:line>
            </w:pict>
          </mc:Fallback>
        </mc:AlternateContent>
      </w:r>
      <w:r w:rsidR="00A14733">
        <w:rPr>
          <w:sz w:val="16"/>
          <w:szCs w:val="16"/>
        </w:rPr>
        <w:t>43.25, 45.72 cm]</w:t>
      </w:r>
      <w:r w:rsidR="00A14733">
        <w:rPr>
          <w:sz w:val="16"/>
          <w:szCs w:val="16"/>
        </w:rPr>
        <w:tab/>
      </w:r>
      <w:r w:rsidR="00A14733">
        <w:rPr>
          <w:sz w:val="16"/>
          <w:szCs w:val="16"/>
        </w:rPr>
        <w:tab/>
      </w:r>
    </w:p>
    <w:p w:rsidR="00A14733" w:rsidRDefault="001D5E35" w:rsidP="00A14733">
      <w:pPr>
        <w:tabs>
          <w:tab w:val="left" w:pos="6424"/>
        </w:tabs>
        <w:spacing w:after="0"/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bookmarkStart w:id="0" w:name="_GoBack"/>
      <w:bookmarkEnd w:id="0"/>
      <w:r>
        <w:rPr>
          <w:sz w:val="16"/>
          <w:szCs w:val="16"/>
        </w:rPr>
        <w:t>25½ (27</w:t>
      </w:r>
      <w:r w:rsidR="00A14733">
        <w:rPr>
          <w:sz w:val="16"/>
          <w:szCs w:val="16"/>
        </w:rPr>
        <w:t xml:space="preserve">¼, </w:t>
      </w:r>
      <w:r w:rsidR="00A14733" w:rsidRPr="00A14733">
        <w:rPr>
          <w:sz w:val="16"/>
          <w:szCs w:val="16"/>
        </w:rPr>
        <w:t>32</w:t>
      </w:r>
      <w:r w:rsidR="00A14733">
        <w:rPr>
          <w:sz w:val="16"/>
          <w:szCs w:val="16"/>
        </w:rPr>
        <w:t xml:space="preserve">, </w:t>
      </w:r>
      <w:r w:rsidR="00A14733" w:rsidRPr="00A14733">
        <w:rPr>
          <w:sz w:val="16"/>
          <w:szCs w:val="16"/>
        </w:rPr>
        <w:t>35</w:t>
      </w:r>
      <w:r w:rsidR="00A14733">
        <w:rPr>
          <w:sz w:val="16"/>
          <w:szCs w:val="16"/>
        </w:rPr>
        <w:t xml:space="preserve">¾, </w:t>
      </w:r>
      <w:r w:rsidR="00A14733" w:rsidRPr="00A14733">
        <w:rPr>
          <w:sz w:val="16"/>
          <w:szCs w:val="16"/>
        </w:rPr>
        <w:t>38</w:t>
      </w:r>
      <w:r>
        <w:rPr>
          <w:sz w:val="16"/>
          <w:szCs w:val="16"/>
        </w:rPr>
        <w:t>½, 43</w:t>
      </w:r>
      <w:r w:rsidR="00A14733">
        <w:rPr>
          <w:sz w:val="16"/>
          <w:szCs w:val="16"/>
        </w:rPr>
        <w:t>¼)”</w:t>
      </w:r>
      <w:r>
        <w:rPr>
          <w:sz w:val="16"/>
          <w:szCs w:val="16"/>
        </w:rPr>
        <w:t xml:space="preserve"> /</w:t>
      </w:r>
    </w:p>
    <w:p w:rsidR="00A14733" w:rsidRDefault="00A14733" w:rsidP="00A14733">
      <w:pPr>
        <w:tabs>
          <w:tab w:val="left" w:pos="6424"/>
        </w:tabs>
        <w:spacing w:after="0"/>
        <w:ind w:left="5760"/>
        <w:rPr>
          <w:sz w:val="16"/>
          <w:szCs w:val="16"/>
        </w:rPr>
      </w:pPr>
      <w:r>
        <w:rPr>
          <w:sz w:val="16"/>
          <w:szCs w:val="16"/>
        </w:rPr>
        <w:t>[64</w:t>
      </w:r>
      <w:r w:rsidR="0050437E">
        <w:rPr>
          <w:sz w:val="16"/>
          <w:szCs w:val="16"/>
        </w:rPr>
        <w:t>.25, 69.25, 81.25, 90.75, 98.5, 109.75 cm]</w:t>
      </w:r>
    </w:p>
    <w:p w:rsidR="0050437E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</w:p>
    <w:p w:rsidR="0050437E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</w:p>
    <w:p w:rsidR="0050437E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</w:p>
    <w:p w:rsidR="0050437E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</w:p>
    <w:p w:rsidR="0050437E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</w:p>
    <w:p w:rsidR="0050437E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</w:p>
    <w:p w:rsidR="0050437E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</w:p>
    <w:p w:rsidR="0050437E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</w:p>
    <w:p w:rsidR="0050437E" w:rsidRPr="00800494" w:rsidRDefault="0050437E" w:rsidP="0050437E">
      <w:pPr>
        <w:tabs>
          <w:tab w:val="left" w:pos="6424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28 ¼ (</w:t>
      </w:r>
      <w:r w:rsidRPr="0050437E">
        <w:rPr>
          <w:sz w:val="16"/>
          <w:szCs w:val="16"/>
        </w:rPr>
        <w:t>31</w:t>
      </w:r>
      <w:r>
        <w:rPr>
          <w:sz w:val="16"/>
          <w:szCs w:val="16"/>
        </w:rPr>
        <w:t xml:space="preserve">, </w:t>
      </w:r>
      <w:r w:rsidRPr="0050437E">
        <w:rPr>
          <w:sz w:val="16"/>
          <w:szCs w:val="16"/>
        </w:rPr>
        <w:t>35</w:t>
      </w:r>
      <w:r>
        <w:rPr>
          <w:sz w:val="16"/>
          <w:szCs w:val="16"/>
        </w:rPr>
        <w:t xml:space="preserve"> ¾, </w:t>
      </w:r>
      <w:r w:rsidRPr="0050437E">
        <w:rPr>
          <w:sz w:val="16"/>
          <w:szCs w:val="16"/>
        </w:rPr>
        <w:t>39</w:t>
      </w:r>
      <w:r>
        <w:rPr>
          <w:sz w:val="16"/>
          <w:szCs w:val="16"/>
        </w:rPr>
        <w:t xml:space="preserve"> ½, </w:t>
      </w:r>
      <w:r w:rsidRPr="0050437E">
        <w:rPr>
          <w:sz w:val="16"/>
          <w:szCs w:val="16"/>
        </w:rPr>
        <w:t>41</w:t>
      </w:r>
      <w:r>
        <w:rPr>
          <w:sz w:val="16"/>
          <w:szCs w:val="16"/>
        </w:rPr>
        <w:t xml:space="preserve"> ½, </w:t>
      </w:r>
      <w:r w:rsidRPr="0050437E">
        <w:rPr>
          <w:sz w:val="16"/>
          <w:szCs w:val="16"/>
        </w:rPr>
        <w:t>45</w:t>
      </w:r>
      <w:r>
        <w:rPr>
          <w:sz w:val="16"/>
          <w:szCs w:val="16"/>
        </w:rPr>
        <w:t xml:space="preserve"> ½)”</w:t>
      </w:r>
      <w:r w:rsidR="001D5E35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[71.75, 78.75, 91, 100.25, 105.5, 115.5 cm]</w:t>
      </w:r>
    </w:p>
    <w:sectPr w:rsidR="0050437E" w:rsidRPr="0080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94"/>
    <w:rsid w:val="001D5E35"/>
    <w:rsid w:val="00465DB9"/>
    <w:rsid w:val="0050437E"/>
    <w:rsid w:val="00505F1B"/>
    <w:rsid w:val="006924F9"/>
    <w:rsid w:val="00800494"/>
    <w:rsid w:val="009F29A7"/>
    <w:rsid w:val="00A1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2BDE"/>
  <w15:chartTrackingRefBased/>
  <w15:docId w15:val="{DEE11210-1EB6-48E1-972C-FC2D0473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14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s\Documents\Custom%20Office%20Templates\Schematics\Pullover\Short%20sleev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 sleeves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Tian Connaughton</cp:lastModifiedBy>
  <cp:revision>2</cp:revision>
  <dcterms:created xsi:type="dcterms:W3CDTF">2017-01-16T14:50:00Z</dcterms:created>
  <dcterms:modified xsi:type="dcterms:W3CDTF">2017-01-16T14:50:00Z</dcterms:modified>
</cp:coreProperties>
</file>